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3431" w14:textId="31BA2F66" w:rsidR="00E73C22" w:rsidRDefault="00E73C22" w:rsidP="00E61AB5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 WATER IMPROVEMENT DISTRICT</w:t>
      </w:r>
    </w:p>
    <w:p w14:paraId="7A29262C" w14:textId="7A9EA859" w:rsidR="00E73C22" w:rsidRPr="00BC20DD" w:rsidRDefault="00F20062" w:rsidP="00E61A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12,</w:t>
      </w:r>
      <w:r w:rsidR="00984E0D">
        <w:rPr>
          <w:b/>
          <w:bCs/>
          <w:sz w:val="28"/>
          <w:szCs w:val="28"/>
        </w:rPr>
        <w:t xml:space="preserve"> </w:t>
      </w:r>
      <w:proofErr w:type="gramStart"/>
      <w:r w:rsidR="00984E0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024</w:t>
      </w:r>
      <w:proofErr w:type="gramEnd"/>
      <w:r>
        <w:rPr>
          <w:b/>
          <w:bCs/>
          <w:sz w:val="28"/>
          <w:szCs w:val="28"/>
        </w:rPr>
        <w:t xml:space="preserve"> </w:t>
      </w:r>
      <w:r w:rsidR="00F60F66">
        <w:rPr>
          <w:b/>
          <w:bCs/>
          <w:sz w:val="28"/>
          <w:szCs w:val="28"/>
        </w:rPr>
        <w:t>at 6:00 p.m.</w:t>
      </w:r>
    </w:p>
    <w:p w14:paraId="0ECBC354" w14:textId="270B4A13" w:rsidR="00110BBD" w:rsidRDefault="00B74964" w:rsidP="00E61AB5">
      <w:pPr>
        <w:pStyle w:val="Date"/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BC20DD">
        <w:rPr>
          <w:rFonts w:asciiTheme="majorHAnsi" w:hAnsiTheme="majorHAnsi"/>
          <w:b/>
          <w:bCs/>
          <w:sz w:val="22"/>
          <w:szCs w:val="22"/>
        </w:rPr>
        <w:t>Robert C. Fickett, Claren</w:t>
      </w:r>
      <w:r w:rsidR="00DA2D5C">
        <w:rPr>
          <w:rFonts w:asciiTheme="majorHAnsi" w:hAnsiTheme="majorHAnsi"/>
          <w:b/>
          <w:bCs/>
          <w:sz w:val="22"/>
          <w:szCs w:val="22"/>
        </w:rPr>
        <w:t>ce</w:t>
      </w:r>
      <w:r w:rsidRPr="00BC20DD">
        <w:rPr>
          <w:rFonts w:asciiTheme="majorHAnsi" w:hAnsiTheme="majorHAnsi"/>
          <w:b/>
          <w:bCs/>
          <w:sz w:val="22"/>
          <w:szCs w:val="22"/>
        </w:rPr>
        <w:t xml:space="preserve"> Hooker, </w:t>
      </w:r>
      <w:r w:rsidR="009019F9">
        <w:rPr>
          <w:rFonts w:asciiTheme="majorHAnsi" w:hAnsiTheme="majorHAnsi"/>
          <w:b/>
          <w:bCs/>
          <w:sz w:val="22"/>
          <w:szCs w:val="22"/>
        </w:rPr>
        <w:t>John Novak</w:t>
      </w:r>
    </w:p>
    <w:p w14:paraId="3C0E66D1" w14:textId="3E77F15A" w:rsidR="002036C6" w:rsidRPr="00B74964" w:rsidRDefault="00FB269F" w:rsidP="00B72C44">
      <w:pPr>
        <w:ind w:left="720"/>
        <w:jc w:val="center"/>
      </w:pPr>
      <w:r>
        <w:rPr>
          <w:b/>
          <w:bCs/>
        </w:rPr>
        <w:t>M</w:t>
      </w:r>
      <w:r w:rsidR="00E73C22" w:rsidRPr="002D63F8">
        <w:rPr>
          <w:b/>
          <w:bCs/>
        </w:rPr>
        <w:t xml:space="preserve">eeting </w:t>
      </w:r>
      <w:r w:rsidR="00B72C44">
        <w:rPr>
          <w:b/>
          <w:bCs/>
        </w:rPr>
        <w:t>Minutes</w:t>
      </w:r>
      <w:r w:rsidR="00B74964">
        <w:t xml:space="preserve">           </w:t>
      </w:r>
    </w:p>
    <w:p w14:paraId="3A11251D" w14:textId="156D8DB7" w:rsidR="00110BBD" w:rsidRPr="002F76DA" w:rsidRDefault="00DA1B84" w:rsidP="00BC6FFA">
      <w:pPr>
        <w:pStyle w:val="ListNumber"/>
      </w:pPr>
      <w:r>
        <w:rPr>
          <w:rFonts w:eastAsiaTheme="majorEastAsia"/>
        </w:rPr>
        <w:t>Call to Order:</w:t>
      </w:r>
    </w:p>
    <w:p w14:paraId="0C50226D" w14:textId="5ABBFDDF" w:rsidR="00B75388" w:rsidRDefault="004A54A3" w:rsidP="00A15DDD">
      <w:pPr>
        <w:pStyle w:val="ListNumber"/>
        <w:numPr>
          <w:ilvl w:val="0"/>
          <w:numId w:val="0"/>
        </w:numPr>
        <w:ind w:left="173"/>
      </w:pPr>
      <w:r>
        <w:t xml:space="preserve">Chuck Fickett called the meeting to order at </w:t>
      </w:r>
      <w:r w:rsidR="00526AA0">
        <w:t>7</w:t>
      </w:r>
      <w:r w:rsidR="00F60F66">
        <w:t>:0</w:t>
      </w:r>
      <w:r w:rsidR="00526AA0">
        <w:t>4</w:t>
      </w:r>
      <w:r>
        <w:t xml:space="preserve"> </w:t>
      </w:r>
      <w:r w:rsidR="00BB0B22">
        <w:t>p</w:t>
      </w:r>
      <w:r w:rsidR="00E83C10">
        <w:t xml:space="preserve">.m. </w:t>
      </w:r>
      <w:r>
        <w:t>Clarence Hooker</w:t>
      </w:r>
      <w:r w:rsidR="00CA7760">
        <w:t>,</w:t>
      </w:r>
      <w:r w:rsidR="004D607E">
        <w:t xml:space="preserve"> </w:t>
      </w:r>
      <w:r>
        <w:t xml:space="preserve">Chuck Fickett </w:t>
      </w:r>
      <w:r w:rsidR="00CA7760">
        <w:t>and John Novak met</w:t>
      </w:r>
      <w:r>
        <w:t xml:space="preserve"> the quorum for the meeting</w:t>
      </w:r>
      <w:r w:rsidR="00077F37">
        <w:t xml:space="preserve">. </w:t>
      </w:r>
      <w:proofErr w:type="gramStart"/>
      <w:r>
        <w:t>Also</w:t>
      </w:r>
      <w:proofErr w:type="gramEnd"/>
      <w:r>
        <w:t xml:space="preserve"> in attendance was</w:t>
      </w:r>
      <w:r w:rsidR="00B75388">
        <w:t xml:space="preserve">:                                              </w:t>
      </w:r>
    </w:p>
    <w:p w14:paraId="1DBEB626" w14:textId="5919A28E" w:rsidR="00A15DDD" w:rsidRDefault="00CA7760" w:rsidP="00A15DDD">
      <w:pPr>
        <w:pStyle w:val="ListNumber"/>
        <w:numPr>
          <w:ilvl w:val="0"/>
          <w:numId w:val="0"/>
        </w:numPr>
        <w:ind w:left="173"/>
      </w:pPr>
      <w:r>
        <w:t xml:space="preserve">Mary Hooker, </w:t>
      </w:r>
      <w:r w:rsidR="008F391D">
        <w:t xml:space="preserve">Pati Fickett, William Hegeman, </w:t>
      </w:r>
      <w:r w:rsidR="000A1F48">
        <w:t>Michelle, Larned, Norma Lee H</w:t>
      </w:r>
      <w:r w:rsidR="006E2A96">
        <w:t>el</w:t>
      </w:r>
      <w:r w:rsidR="000A1F48">
        <w:t>ton, Fernando Guzman and Julia Ann Johnson</w:t>
      </w:r>
    </w:p>
    <w:p w14:paraId="68BFD6E7" w14:textId="5D3AE1E6" w:rsidR="00E95588" w:rsidRDefault="00E95588" w:rsidP="00E95588">
      <w:pPr>
        <w:pStyle w:val="ListNumber"/>
      </w:pPr>
      <w:r>
        <w:t xml:space="preserve"> Approval of Meeting agenda</w:t>
      </w:r>
      <w:r w:rsidR="00DA1B84">
        <w:t>:</w:t>
      </w:r>
    </w:p>
    <w:p w14:paraId="7618E934" w14:textId="03DC6647" w:rsidR="00517647" w:rsidRDefault="00517647" w:rsidP="00517647">
      <w:pPr>
        <w:pStyle w:val="ListNumber"/>
        <w:numPr>
          <w:ilvl w:val="0"/>
          <w:numId w:val="0"/>
        </w:numPr>
        <w:ind w:left="173"/>
      </w:pPr>
      <w:r>
        <w:t xml:space="preserve">John Novak moved that we approve the agenda for </w:t>
      </w:r>
      <w:r w:rsidR="006E2A96">
        <w:t xml:space="preserve">the December 12, </w:t>
      </w:r>
      <w:proofErr w:type="gramStart"/>
      <w:r w:rsidR="006E2A96">
        <w:t>2024</w:t>
      </w:r>
      <w:proofErr w:type="gramEnd"/>
      <w:r>
        <w:t xml:space="preserve"> </w:t>
      </w:r>
      <w:r w:rsidR="006E2A96">
        <w:t>meeting</w:t>
      </w:r>
      <w:r>
        <w:t xml:space="preserve">. Clarence Hooker seconded the motion. 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2"/>
        <w:gridCol w:w="2468"/>
        <w:gridCol w:w="2466"/>
        <w:gridCol w:w="2481"/>
      </w:tblGrid>
      <w:tr w:rsidR="006E2A96" w14:paraId="206E7DAC" w14:textId="77777777" w:rsidTr="006E2A96">
        <w:tc>
          <w:tcPr>
            <w:tcW w:w="2517" w:type="dxa"/>
          </w:tcPr>
          <w:p w14:paraId="460DA197" w14:textId="20FC730A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  <w:r>
              <w:t>Board Member</w:t>
            </w:r>
          </w:p>
        </w:tc>
        <w:tc>
          <w:tcPr>
            <w:tcW w:w="2517" w:type="dxa"/>
          </w:tcPr>
          <w:p w14:paraId="13FD07CF" w14:textId="6C6971D7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 xml:space="preserve">    Yes</w:t>
            </w:r>
          </w:p>
        </w:tc>
        <w:tc>
          <w:tcPr>
            <w:tcW w:w="2518" w:type="dxa"/>
          </w:tcPr>
          <w:p w14:paraId="6D213D87" w14:textId="798829BE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>No</w:t>
            </w:r>
          </w:p>
        </w:tc>
        <w:tc>
          <w:tcPr>
            <w:tcW w:w="2518" w:type="dxa"/>
          </w:tcPr>
          <w:p w14:paraId="2F426020" w14:textId="3E32C828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>Abstain</w:t>
            </w:r>
          </w:p>
        </w:tc>
      </w:tr>
      <w:tr w:rsidR="006E2A96" w14:paraId="1207B9E8" w14:textId="77777777" w:rsidTr="006E2A96">
        <w:tc>
          <w:tcPr>
            <w:tcW w:w="2517" w:type="dxa"/>
          </w:tcPr>
          <w:p w14:paraId="49D8055A" w14:textId="2B39CA11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7F522DAD" w14:textId="766385F8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0EAF39D7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734AA779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6E2A96" w14:paraId="02B583C0" w14:textId="77777777" w:rsidTr="006E2A96">
        <w:tc>
          <w:tcPr>
            <w:tcW w:w="2517" w:type="dxa"/>
          </w:tcPr>
          <w:p w14:paraId="4D73B0F4" w14:textId="1160D8F2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6A5858E7" w14:textId="78FB4E68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5A579512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6CFEB6BE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6E2A96" w14:paraId="6D654C61" w14:textId="77777777" w:rsidTr="006E2A96">
        <w:tc>
          <w:tcPr>
            <w:tcW w:w="2517" w:type="dxa"/>
          </w:tcPr>
          <w:p w14:paraId="088BFF72" w14:textId="6E6271C8" w:rsidR="006E2A96" w:rsidRDefault="00E651D5" w:rsidP="00E651D5">
            <w:pPr>
              <w:pStyle w:val="ListNumber"/>
              <w:numPr>
                <w:ilvl w:val="0"/>
                <w:numId w:val="0"/>
              </w:numPr>
              <w:jc w:val="both"/>
            </w:pPr>
            <w:r>
              <w:t xml:space="preserve">John Novak                    </w:t>
            </w:r>
          </w:p>
        </w:tc>
        <w:tc>
          <w:tcPr>
            <w:tcW w:w="2517" w:type="dxa"/>
          </w:tcPr>
          <w:p w14:paraId="7DD36FB6" w14:textId="483E8212" w:rsidR="006E2A96" w:rsidRDefault="00E651D5" w:rsidP="00517647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33718BE6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610CBC0" w14:textId="77777777" w:rsidR="006E2A96" w:rsidRDefault="006E2A96" w:rsidP="00517647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417A0963" w14:textId="77777777" w:rsidR="006E2A96" w:rsidRDefault="006E2A96" w:rsidP="00517647">
      <w:pPr>
        <w:pStyle w:val="ListNumber"/>
        <w:numPr>
          <w:ilvl w:val="0"/>
          <w:numId w:val="0"/>
        </w:numPr>
        <w:ind w:left="173"/>
      </w:pPr>
    </w:p>
    <w:p w14:paraId="22974AA5" w14:textId="5FECBDAF" w:rsidR="00072202" w:rsidRDefault="00072202" w:rsidP="00072202">
      <w:pPr>
        <w:pStyle w:val="ListNumber"/>
      </w:pPr>
      <w:r>
        <w:t xml:space="preserve"> Approval of minutes from last meeting held on (</w:t>
      </w:r>
      <w:r w:rsidR="00E651D5">
        <w:t>11</w:t>
      </w:r>
      <w:r w:rsidR="00C83E0F">
        <w:t>/14/2024</w:t>
      </w:r>
      <w:r>
        <w:t>)</w:t>
      </w:r>
    </w:p>
    <w:p w14:paraId="3E91FF38" w14:textId="0E4D870A" w:rsidR="00072202" w:rsidRDefault="00C83E0F" w:rsidP="00072202">
      <w:pPr>
        <w:pStyle w:val="ListNumber"/>
        <w:numPr>
          <w:ilvl w:val="0"/>
          <w:numId w:val="0"/>
        </w:numPr>
        <w:ind w:left="173"/>
      </w:pPr>
      <w:r>
        <w:t xml:space="preserve">John Novak moved </w:t>
      </w:r>
      <w:r w:rsidR="0059414F">
        <w:t xml:space="preserve">to approve the minutes.  Clarence Hooker seconded the </w:t>
      </w:r>
      <w:proofErr w:type="spellStart"/>
      <w:r w:rsidR="0059414F">
        <w:t>otion</w:t>
      </w:r>
      <w:proofErr w:type="spellEnd"/>
      <w:r w:rsidR="0059414F">
        <w:t>.  Motion Passed unanimously.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2"/>
        <w:gridCol w:w="2468"/>
        <w:gridCol w:w="2466"/>
        <w:gridCol w:w="2481"/>
      </w:tblGrid>
      <w:tr w:rsidR="00E2743B" w14:paraId="6F94B382" w14:textId="77777777" w:rsidTr="0059414F">
        <w:tc>
          <w:tcPr>
            <w:tcW w:w="2517" w:type="dxa"/>
          </w:tcPr>
          <w:p w14:paraId="6CF5F91D" w14:textId="617520CB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  <w:r>
              <w:t>Board Member</w:t>
            </w:r>
          </w:p>
        </w:tc>
        <w:tc>
          <w:tcPr>
            <w:tcW w:w="2517" w:type="dxa"/>
          </w:tcPr>
          <w:p w14:paraId="3362C259" w14:textId="5F6945C5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   Ye</w:t>
            </w:r>
            <w:r w:rsidR="00E2743B">
              <w:t>s</w:t>
            </w:r>
          </w:p>
        </w:tc>
        <w:tc>
          <w:tcPr>
            <w:tcW w:w="2518" w:type="dxa"/>
          </w:tcPr>
          <w:p w14:paraId="6EC6B110" w14:textId="6271FD96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  N</w:t>
            </w:r>
            <w:r w:rsidR="00E2743B">
              <w:t>o</w:t>
            </w:r>
          </w:p>
        </w:tc>
        <w:tc>
          <w:tcPr>
            <w:tcW w:w="2518" w:type="dxa"/>
          </w:tcPr>
          <w:p w14:paraId="57839FC2" w14:textId="7017201A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A</w:t>
            </w:r>
            <w:r w:rsidR="00E2743B">
              <w:t>bstain</w:t>
            </w:r>
          </w:p>
        </w:tc>
      </w:tr>
      <w:tr w:rsidR="00E2743B" w14:paraId="71C70228" w14:textId="77777777" w:rsidTr="00E2743B">
        <w:trPr>
          <w:trHeight w:val="332"/>
        </w:trPr>
        <w:tc>
          <w:tcPr>
            <w:tcW w:w="2517" w:type="dxa"/>
          </w:tcPr>
          <w:p w14:paraId="36B780DB" w14:textId="18F5BA22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38D72A80" w14:textId="4E06D7A5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31863B48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059CF747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E2743B" w14:paraId="77A91F97" w14:textId="77777777" w:rsidTr="0059414F">
        <w:tc>
          <w:tcPr>
            <w:tcW w:w="2517" w:type="dxa"/>
          </w:tcPr>
          <w:p w14:paraId="7AAAAE8A" w14:textId="18DA6D2F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00F6E7A3" w14:textId="72EB3E06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1B21034D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5C886575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E2743B" w14:paraId="0D87A45D" w14:textId="77777777" w:rsidTr="0059414F">
        <w:tc>
          <w:tcPr>
            <w:tcW w:w="2517" w:type="dxa"/>
          </w:tcPr>
          <w:p w14:paraId="2E2DE389" w14:textId="7F083A6B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John Novak                     </w:t>
            </w:r>
          </w:p>
        </w:tc>
        <w:tc>
          <w:tcPr>
            <w:tcW w:w="2517" w:type="dxa"/>
          </w:tcPr>
          <w:p w14:paraId="317EC607" w14:textId="32E0D2B1" w:rsidR="0059414F" w:rsidRDefault="00E2743B" w:rsidP="00072202">
            <w:pPr>
              <w:pStyle w:val="ListNumber"/>
              <w:numPr>
                <w:ilvl w:val="0"/>
                <w:numId w:val="0"/>
              </w:numPr>
            </w:pPr>
            <w:r>
              <w:t xml:space="preserve">     X</w:t>
            </w:r>
          </w:p>
        </w:tc>
        <w:tc>
          <w:tcPr>
            <w:tcW w:w="2518" w:type="dxa"/>
          </w:tcPr>
          <w:p w14:paraId="677FCA6A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C85367A" w14:textId="77777777" w:rsidR="0059414F" w:rsidRDefault="0059414F" w:rsidP="00072202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72BEFBD" w14:textId="77777777" w:rsidR="00E2743B" w:rsidRDefault="00E2743B" w:rsidP="00E2743B">
      <w:pPr>
        <w:pStyle w:val="ListNumber"/>
        <w:numPr>
          <w:ilvl w:val="0"/>
          <w:numId w:val="0"/>
        </w:numPr>
      </w:pPr>
    </w:p>
    <w:p w14:paraId="4BF9A586" w14:textId="77777777" w:rsidR="002D62C7" w:rsidRDefault="002D62C7" w:rsidP="002D62C7">
      <w:pPr>
        <w:pStyle w:val="ListNumber"/>
        <w:numPr>
          <w:ilvl w:val="0"/>
          <w:numId w:val="0"/>
        </w:numPr>
        <w:ind w:left="173" w:hanging="173"/>
      </w:pPr>
    </w:p>
    <w:p w14:paraId="405B8CC1" w14:textId="77777777" w:rsidR="002D62C7" w:rsidRDefault="002D62C7" w:rsidP="002D62C7">
      <w:pPr>
        <w:pStyle w:val="ListNumber"/>
        <w:numPr>
          <w:ilvl w:val="0"/>
          <w:numId w:val="0"/>
        </w:numPr>
        <w:ind w:left="173" w:hanging="173"/>
      </w:pPr>
    </w:p>
    <w:p w14:paraId="6763593B" w14:textId="4C0EED0F" w:rsidR="002D62C7" w:rsidRDefault="002D62C7" w:rsidP="0036303F">
      <w:pPr>
        <w:pStyle w:val="ListNumber"/>
      </w:pPr>
      <w:r>
        <w:lastRenderedPageBreak/>
        <w:t xml:space="preserve">Financial Report </w:t>
      </w:r>
    </w:p>
    <w:p w14:paraId="42265AB7" w14:textId="712D010C" w:rsidR="00183C0D" w:rsidRDefault="00183C0D" w:rsidP="00183C0D">
      <w:pPr>
        <w:pStyle w:val="ListNumber"/>
        <w:numPr>
          <w:ilvl w:val="0"/>
          <w:numId w:val="0"/>
        </w:numPr>
        <w:ind w:left="173"/>
      </w:pPr>
      <w:r>
        <w:t>Clarence Hooker moved to accept the financial report as presented.  J</w:t>
      </w:r>
      <w:r w:rsidR="009808E9">
        <w:t>ohn Novak seconded the motion.  Motion passed unanimously.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3"/>
        <w:gridCol w:w="2469"/>
        <w:gridCol w:w="2465"/>
        <w:gridCol w:w="2480"/>
      </w:tblGrid>
      <w:tr w:rsidR="009808E9" w14:paraId="7C172334" w14:textId="77777777" w:rsidTr="009808E9">
        <w:tc>
          <w:tcPr>
            <w:tcW w:w="2517" w:type="dxa"/>
          </w:tcPr>
          <w:p w14:paraId="25B2C7F6" w14:textId="09A7A83E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  <w:r>
              <w:t>Board Member</w:t>
            </w:r>
          </w:p>
        </w:tc>
        <w:tc>
          <w:tcPr>
            <w:tcW w:w="2517" w:type="dxa"/>
          </w:tcPr>
          <w:p w14:paraId="56ADE655" w14:textId="133885EB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  <w:r>
              <w:t xml:space="preserve">  YES</w:t>
            </w:r>
          </w:p>
        </w:tc>
        <w:tc>
          <w:tcPr>
            <w:tcW w:w="2518" w:type="dxa"/>
          </w:tcPr>
          <w:p w14:paraId="686A2D08" w14:textId="72D871D5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  <w:r>
              <w:t xml:space="preserve">   No</w:t>
            </w:r>
          </w:p>
        </w:tc>
        <w:tc>
          <w:tcPr>
            <w:tcW w:w="2518" w:type="dxa"/>
          </w:tcPr>
          <w:p w14:paraId="4C4E8A29" w14:textId="114ED571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  <w:r>
              <w:t>Abstai</w:t>
            </w:r>
            <w:r w:rsidR="00A51213">
              <w:t>n</w:t>
            </w:r>
          </w:p>
        </w:tc>
      </w:tr>
      <w:tr w:rsidR="009808E9" w14:paraId="0F12432C" w14:textId="77777777" w:rsidTr="009808E9">
        <w:tc>
          <w:tcPr>
            <w:tcW w:w="2517" w:type="dxa"/>
          </w:tcPr>
          <w:p w14:paraId="1EAE79B4" w14:textId="68B3F5D2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267FB2F4" w14:textId="5902BAF0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0C00F5D6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1BE3D941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808E9" w14:paraId="2FCD8AF3" w14:textId="77777777" w:rsidTr="009808E9">
        <w:tc>
          <w:tcPr>
            <w:tcW w:w="2517" w:type="dxa"/>
          </w:tcPr>
          <w:p w14:paraId="4AA79712" w14:textId="61082B14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1A5B6E33" w14:textId="63C6EFA2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409F5A24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3C51F916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808E9" w14:paraId="67C5B9EB" w14:textId="77777777" w:rsidTr="009808E9">
        <w:tc>
          <w:tcPr>
            <w:tcW w:w="2517" w:type="dxa"/>
          </w:tcPr>
          <w:p w14:paraId="7B584A77" w14:textId="035515EA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>John Novak</w:t>
            </w:r>
          </w:p>
        </w:tc>
        <w:tc>
          <w:tcPr>
            <w:tcW w:w="2517" w:type="dxa"/>
          </w:tcPr>
          <w:p w14:paraId="052DAE4C" w14:textId="7A0645A5" w:rsidR="009808E9" w:rsidRDefault="00A51213" w:rsidP="00183C0D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44843ED9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206BEF3D" w14:textId="77777777" w:rsidR="009808E9" w:rsidRDefault="009808E9" w:rsidP="00183C0D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732E757A" w14:textId="77777777" w:rsidR="009808E9" w:rsidRDefault="009808E9" w:rsidP="00183C0D">
      <w:pPr>
        <w:pStyle w:val="ListNumber"/>
        <w:numPr>
          <w:ilvl w:val="0"/>
          <w:numId w:val="0"/>
        </w:numPr>
        <w:ind w:left="173"/>
      </w:pPr>
    </w:p>
    <w:p w14:paraId="18D1A7A3" w14:textId="77777777" w:rsidR="002D62C7" w:rsidRDefault="002D62C7" w:rsidP="00B44F43">
      <w:pPr>
        <w:pStyle w:val="ListNumber"/>
        <w:numPr>
          <w:ilvl w:val="0"/>
          <w:numId w:val="0"/>
        </w:numPr>
        <w:ind w:left="173"/>
      </w:pPr>
    </w:p>
    <w:p w14:paraId="1D5A57F1" w14:textId="77777777" w:rsidR="00B44F43" w:rsidRDefault="00B44F43" w:rsidP="0036303F">
      <w:pPr>
        <w:pStyle w:val="ListNumber"/>
      </w:pPr>
      <w:r>
        <w:t>Old Business</w:t>
      </w:r>
    </w:p>
    <w:p w14:paraId="0A44F12E" w14:textId="40C77069" w:rsidR="00B44F43" w:rsidRDefault="00B44F43" w:rsidP="00B44F43">
      <w:pPr>
        <w:pStyle w:val="ListNumber"/>
        <w:numPr>
          <w:ilvl w:val="0"/>
          <w:numId w:val="20"/>
        </w:numPr>
      </w:pPr>
      <w:r>
        <w:t>1.6 million Dollar Grant</w:t>
      </w:r>
      <w:r w:rsidR="00EC02F9">
        <w:t>-</w:t>
      </w:r>
      <w:r>
        <w:t>Chuck Fickett</w:t>
      </w:r>
    </w:p>
    <w:p w14:paraId="2820CB78" w14:textId="04551397" w:rsidR="0065423B" w:rsidRDefault="00E80A6A" w:rsidP="00E80A6A">
      <w:pPr>
        <w:pStyle w:val="ListNumber"/>
        <w:numPr>
          <w:ilvl w:val="0"/>
          <w:numId w:val="0"/>
        </w:numPr>
        <w:ind w:left="548"/>
      </w:pPr>
      <w:r>
        <w:t xml:space="preserve">Due to the approval of </w:t>
      </w:r>
      <w:r w:rsidR="006F7D59">
        <w:t>a governor</w:t>
      </w:r>
      <w:r w:rsidR="00EC02F9">
        <w:t>’</w:t>
      </w:r>
      <w:r w:rsidR="006F7D59">
        <w:t xml:space="preserve">s grant by </w:t>
      </w:r>
      <w:r>
        <w:t xml:space="preserve">ADEQ </w:t>
      </w:r>
      <w:r w:rsidR="006F7D59">
        <w:t>to</w:t>
      </w:r>
      <w:r>
        <w:t xml:space="preserve"> fund</w:t>
      </w:r>
      <w:r w:rsidR="006F7D59">
        <w:t xml:space="preserve"> the drilling of</w:t>
      </w:r>
      <w:r>
        <w:t xml:space="preserve"> a new well</w:t>
      </w:r>
      <w:r w:rsidR="0065423B">
        <w:t xml:space="preserve">, this entire grant has changed and is being reviewed.  </w:t>
      </w:r>
      <w:r w:rsidR="00B973CD">
        <w:t xml:space="preserve">SSWID </w:t>
      </w:r>
      <w:r w:rsidR="00D52C69">
        <w:t>still need</w:t>
      </w:r>
      <w:r w:rsidR="00B973CD">
        <w:t>s</w:t>
      </w:r>
      <w:r w:rsidR="00D52C69">
        <w:t xml:space="preserve"> new valves, </w:t>
      </w:r>
      <w:r w:rsidR="000F5152">
        <w:t>and</w:t>
      </w:r>
      <w:r w:rsidR="00D52C69">
        <w:t xml:space="preserve"> to repair and /or replace portions of our water lines</w:t>
      </w:r>
      <w:r w:rsidR="000F5152">
        <w:t>.</w:t>
      </w:r>
      <w:r w:rsidR="0065423B">
        <w:t xml:space="preserve"> </w:t>
      </w:r>
      <w:r w:rsidR="000F5152">
        <w:t xml:space="preserve">After the well </w:t>
      </w:r>
      <w:r w:rsidR="00B973CD">
        <w:t>replacement is completed SSWID will know more about this grant and amount and uses for the money.</w:t>
      </w:r>
    </w:p>
    <w:p w14:paraId="3E27206A" w14:textId="43B163CA" w:rsidR="005D23C7" w:rsidRDefault="00BE032A" w:rsidP="00BE032A">
      <w:pPr>
        <w:pStyle w:val="ListNumber"/>
        <w:numPr>
          <w:ilvl w:val="0"/>
          <w:numId w:val="20"/>
        </w:numPr>
      </w:pPr>
      <w:r>
        <w:t>WIFA Water Conservation Grant-Chuck Fickett</w:t>
      </w:r>
    </w:p>
    <w:p w14:paraId="077F8F84" w14:textId="76DB4853" w:rsidR="00BE032A" w:rsidRDefault="002C7A43" w:rsidP="00BE032A">
      <w:pPr>
        <w:pStyle w:val="ListNumber"/>
        <w:numPr>
          <w:ilvl w:val="0"/>
          <w:numId w:val="0"/>
        </w:numPr>
        <w:ind w:left="548"/>
      </w:pPr>
      <w:r>
        <w:t>SSWID will be ordering 20 meters for installation to begin the project and start replacing</w:t>
      </w:r>
      <w:r w:rsidR="00D82764">
        <w:t xml:space="preserve"> meters that will</w:t>
      </w:r>
      <w:r w:rsidR="00EC02F9">
        <w:t xml:space="preserve"> be automatically read.</w:t>
      </w:r>
      <w:r w:rsidR="00D82764">
        <w:t xml:space="preserve"> </w:t>
      </w:r>
    </w:p>
    <w:p w14:paraId="1C794CDB" w14:textId="7486260D" w:rsidR="005C5EE9" w:rsidRDefault="0073256D" w:rsidP="005C5EE9">
      <w:pPr>
        <w:pStyle w:val="ListNumber"/>
        <w:numPr>
          <w:ilvl w:val="0"/>
          <w:numId w:val="20"/>
        </w:numPr>
      </w:pPr>
      <w:r>
        <w:t>Water Well Grant from ADEQ-</w:t>
      </w:r>
      <w:r w:rsidR="005C5EE9">
        <w:t>Chuck Fickett</w:t>
      </w:r>
    </w:p>
    <w:p w14:paraId="1DBF2F02" w14:textId="77777777" w:rsidR="00FF3510" w:rsidRDefault="00FE0270" w:rsidP="005C5EE9">
      <w:pPr>
        <w:pStyle w:val="ListNumber"/>
        <w:numPr>
          <w:ilvl w:val="0"/>
          <w:numId w:val="0"/>
        </w:numPr>
        <w:ind w:left="548"/>
      </w:pPr>
      <w:r>
        <w:t xml:space="preserve">A Phoenix based company known as Yellow Jacket </w:t>
      </w:r>
      <w:r w:rsidR="00FF3510">
        <w:t>will be drilling the well.</w:t>
      </w:r>
    </w:p>
    <w:p w14:paraId="01E53F4C" w14:textId="77777777" w:rsidR="00AB6FD8" w:rsidRDefault="00FF3510" w:rsidP="005C5EE9">
      <w:pPr>
        <w:pStyle w:val="ListNumber"/>
        <w:numPr>
          <w:ilvl w:val="0"/>
          <w:numId w:val="0"/>
        </w:numPr>
        <w:ind w:left="548"/>
      </w:pPr>
      <w:r>
        <w:t>The time frame indicated beginning to drill the well in February of 2025.</w:t>
      </w:r>
    </w:p>
    <w:p w14:paraId="47B95CA5" w14:textId="77777777" w:rsidR="00DA1486" w:rsidRDefault="00CF2266" w:rsidP="00CF2266">
      <w:pPr>
        <w:pStyle w:val="ListNumber"/>
        <w:numPr>
          <w:ilvl w:val="0"/>
          <w:numId w:val="20"/>
        </w:numPr>
      </w:pPr>
      <w:r>
        <w:t xml:space="preserve"> Adoption of Rate Increase for 2025</w:t>
      </w:r>
    </w:p>
    <w:p w14:paraId="2514E375" w14:textId="77777777" w:rsidR="00BE6575" w:rsidRDefault="00DA1486" w:rsidP="00DA1486">
      <w:pPr>
        <w:pStyle w:val="ListNumber"/>
        <w:numPr>
          <w:ilvl w:val="0"/>
          <w:numId w:val="0"/>
        </w:numPr>
        <w:ind w:left="548"/>
      </w:pPr>
      <w:r>
        <w:t xml:space="preserve">John Novak moved to approve the </w:t>
      </w:r>
      <w:r w:rsidR="00D72E1E">
        <w:t xml:space="preserve">Rate Option 2 of the proposed rate schedule for SSWID </w:t>
      </w:r>
      <w:r w:rsidR="000A2BBB">
        <w:t xml:space="preserve">and to </w:t>
      </w:r>
      <w:r w:rsidR="004D75B9">
        <w:t>preapprove</w:t>
      </w:r>
      <w:r w:rsidR="000A2BBB">
        <w:t xml:space="preserve"> any </w:t>
      </w:r>
      <w:r w:rsidR="00E808C9">
        <w:t xml:space="preserve">financial needs to </w:t>
      </w:r>
      <w:r w:rsidR="004D75B9">
        <w:t>the software program to implement the rate increase for the January billing.</w:t>
      </w:r>
      <w:r w:rsidR="00975865">
        <w:t xml:space="preserve"> </w:t>
      </w:r>
      <w:r w:rsidR="00975865">
        <w:tab/>
        <w:t xml:space="preserve"> </w:t>
      </w:r>
      <w:r w:rsidR="00BE6575">
        <w:t>Clarence Hooker seconded the motion</w:t>
      </w:r>
      <w:r w:rsidR="00975865">
        <w:t xml:space="preserve"> </w:t>
      </w:r>
      <w:r w:rsidR="00BE6575">
        <w:t>to approve the motion.</w:t>
      </w:r>
    </w:p>
    <w:p w14:paraId="1B0392BC" w14:textId="3D8EA9CD" w:rsidR="00975865" w:rsidRDefault="00975865" w:rsidP="00DA1486">
      <w:pPr>
        <w:pStyle w:val="ListNumber"/>
        <w:numPr>
          <w:ilvl w:val="0"/>
          <w:numId w:val="0"/>
        </w:numPr>
        <w:ind w:left="548"/>
      </w:pPr>
      <w:r>
        <w:t xml:space="preserve">     </w:t>
      </w:r>
    </w:p>
    <w:p w14:paraId="46FB78E5" w14:textId="77777777" w:rsidR="00975865" w:rsidRDefault="00975865" w:rsidP="00AB2F63">
      <w:pPr>
        <w:pStyle w:val="ListNumber"/>
        <w:numPr>
          <w:ilvl w:val="0"/>
          <w:numId w:val="0"/>
        </w:numPr>
        <w:ind w:left="173" w:hanging="173"/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482"/>
        <w:gridCol w:w="2468"/>
        <w:gridCol w:w="2466"/>
        <w:gridCol w:w="2481"/>
      </w:tblGrid>
      <w:tr w:rsidR="009A4EFE" w14:paraId="70114E1E" w14:textId="77777777" w:rsidTr="009A4EFE">
        <w:tc>
          <w:tcPr>
            <w:tcW w:w="2517" w:type="dxa"/>
          </w:tcPr>
          <w:p w14:paraId="5682EBAA" w14:textId="741A5009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lastRenderedPageBreak/>
              <w:t>Board Member</w:t>
            </w:r>
          </w:p>
        </w:tc>
        <w:tc>
          <w:tcPr>
            <w:tcW w:w="2517" w:type="dxa"/>
          </w:tcPr>
          <w:p w14:paraId="7797B7B0" w14:textId="31BE2A42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 Yes</w:t>
            </w:r>
          </w:p>
        </w:tc>
        <w:tc>
          <w:tcPr>
            <w:tcW w:w="2518" w:type="dxa"/>
          </w:tcPr>
          <w:p w14:paraId="126EE076" w14:textId="72170502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 No</w:t>
            </w:r>
          </w:p>
        </w:tc>
        <w:tc>
          <w:tcPr>
            <w:tcW w:w="2518" w:type="dxa"/>
          </w:tcPr>
          <w:p w14:paraId="42A5DCB8" w14:textId="46AFD3F1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Abstain</w:t>
            </w:r>
          </w:p>
        </w:tc>
      </w:tr>
      <w:tr w:rsidR="009A4EFE" w14:paraId="33770969" w14:textId="77777777" w:rsidTr="009A4EFE">
        <w:tc>
          <w:tcPr>
            <w:tcW w:w="2517" w:type="dxa"/>
          </w:tcPr>
          <w:p w14:paraId="62EEB57B" w14:textId="2688ED1D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>Robert Fickett</w:t>
            </w:r>
          </w:p>
        </w:tc>
        <w:tc>
          <w:tcPr>
            <w:tcW w:w="2517" w:type="dxa"/>
          </w:tcPr>
          <w:p w14:paraId="7AB50EC4" w14:textId="3DE700B0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0F04624D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363BE96F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A4EFE" w14:paraId="0CEBA78D" w14:textId="77777777" w:rsidTr="009A4EFE">
        <w:tc>
          <w:tcPr>
            <w:tcW w:w="2517" w:type="dxa"/>
          </w:tcPr>
          <w:p w14:paraId="78B0E2EC" w14:textId="6BEEFEF5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>Clarence Hooker</w:t>
            </w:r>
          </w:p>
        </w:tc>
        <w:tc>
          <w:tcPr>
            <w:tcW w:w="2517" w:type="dxa"/>
          </w:tcPr>
          <w:p w14:paraId="34FE7983" w14:textId="70B1C520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21886125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08039805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A4EFE" w14:paraId="39558C1E" w14:textId="77777777" w:rsidTr="009A4EFE">
        <w:tc>
          <w:tcPr>
            <w:tcW w:w="2517" w:type="dxa"/>
          </w:tcPr>
          <w:p w14:paraId="47877462" w14:textId="026D94A0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John Novak </w:t>
            </w:r>
          </w:p>
        </w:tc>
        <w:tc>
          <w:tcPr>
            <w:tcW w:w="2517" w:type="dxa"/>
          </w:tcPr>
          <w:p w14:paraId="3288BB3B" w14:textId="685CFF9C" w:rsidR="009A4EFE" w:rsidRDefault="0011180E" w:rsidP="00AB2F63">
            <w:pPr>
              <w:pStyle w:val="ListNumber"/>
              <w:numPr>
                <w:ilvl w:val="0"/>
                <w:numId w:val="0"/>
              </w:numPr>
            </w:pPr>
            <w:r>
              <w:t xml:space="preserve">    X</w:t>
            </w:r>
          </w:p>
        </w:tc>
        <w:tc>
          <w:tcPr>
            <w:tcW w:w="2518" w:type="dxa"/>
          </w:tcPr>
          <w:p w14:paraId="428381ED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2518" w:type="dxa"/>
          </w:tcPr>
          <w:p w14:paraId="4A1C437A" w14:textId="77777777" w:rsidR="009A4EFE" w:rsidRDefault="009A4EFE" w:rsidP="00AB2F63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7E94C93" w14:textId="77777777" w:rsidR="00975865" w:rsidRDefault="00975865" w:rsidP="00AB2F63">
      <w:pPr>
        <w:pStyle w:val="ListNumber"/>
        <w:numPr>
          <w:ilvl w:val="0"/>
          <w:numId w:val="0"/>
        </w:numPr>
        <w:ind w:left="173" w:hanging="173"/>
      </w:pPr>
    </w:p>
    <w:p w14:paraId="2E78A247" w14:textId="27A1DD93" w:rsidR="00975865" w:rsidRDefault="001508E8" w:rsidP="001508E8">
      <w:pPr>
        <w:pStyle w:val="ListNumber"/>
        <w:numPr>
          <w:ilvl w:val="0"/>
          <w:numId w:val="20"/>
        </w:numPr>
      </w:pPr>
      <w:r>
        <w:t xml:space="preserve">  </w:t>
      </w:r>
      <w:r w:rsidR="00344834">
        <w:t>ADEQ Inspection-Chuck Fickett</w:t>
      </w:r>
    </w:p>
    <w:p w14:paraId="2CB744C6" w14:textId="48460371" w:rsidR="005A53E1" w:rsidRDefault="005A53E1" w:rsidP="005A53E1">
      <w:pPr>
        <w:pStyle w:val="ListNumber"/>
        <w:numPr>
          <w:ilvl w:val="0"/>
          <w:numId w:val="0"/>
        </w:numPr>
        <w:ind w:left="548"/>
      </w:pPr>
      <w:r>
        <w:t xml:space="preserve">Board members </w:t>
      </w:r>
      <w:r w:rsidR="00887E2A">
        <w:t xml:space="preserve">were </w:t>
      </w:r>
      <w:r>
        <w:t>given</w:t>
      </w:r>
      <w:r w:rsidR="00887E2A">
        <w:t xml:space="preserve"> copies of the</w:t>
      </w:r>
      <w:r>
        <w:t xml:space="preserve"> letter from ADEQ advi</w:t>
      </w:r>
      <w:r w:rsidR="004D6F2D">
        <w:t>s</w:t>
      </w:r>
      <w:r>
        <w:t xml:space="preserve">ing that the </w:t>
      </w:r>
      <w:r w:rsidR="00520B60">
        <w:t>Notice</w:t>
      </w:r>
      <w:r w:rsidR="004D6F2D">
        <w:t xml:space="preserve"> to Correct Deficiencies </w:t>
      </w:r>
      <w:r w:rsidR="00520B60">
        <w:t>fo</w:t>
      </w:r>
      <w:r w:rsidR="00132957">
        <w:t>r</w:t>
      </w:r>
      <w:r w:rsidR="00520B60">
        <w:t xml:space="preserve"> PWS #0402027</w:t>
      </w:r>
      <w:r w:rsidR="00132957">
        <w:t xml:space="preserve"> has been closed.  This being because SSWID c</w:t>
      </w:r>
      <w:r w:rsidR="00174584">
        <w:t>o</w:t>
      </w:r>
      <w:r w:rsidR="00132957">
        <w:t xml:space="preserve">rrected the deficiencies.  </w:t>
      </w:r>
      <w:r w:rsidR="00174584">
        <w:t>ADEQ will take no further action.</w:t>
      </w:r>
      <w:r>
        <w:t xml:space="preserve"> </w:t>
      </w:r>
    </w:p>
    <w:p w14:paraId="6D95A695" w14:textId="2FC261AF" w:rsidR="00F540D8" w:rsidRDefault="00F540D8" w:rsidP="00F540D8">
      <w:pPr>
        <w:pStyle w:val="ListNumber"/>
        <w:numPr>
          <w:ilvl w:val="0"/>
          <w:numId w:val="0"/>
        </w:numPr>
        <w:ind w:left="173" w:hanging="173"/>
      </w:pPr>
      <w:r>
        <w:t>VI:  New Business</w:t>
      </w:r>
    </w:p>
    <w:p w14:paraId="2489ED9F" w14:textId="48CF27A5" w:rsidR="00F540D8" w:rsidRDefault="00F540D8" w:rsidP="00F540D8">
      <w:pPr>
        <w:pStyle w:val="ListNumber"/>
        <w:numPr>
          <w:ilvl w:val="0"/>
          <w:numId w:val="0"/>
        </w:numPr>
        <w:ind w:left="173" w:hanging="173"/>
      </w:pPr>
      <w:r>
        <w:t xml:space="preserve">       No new business was </w:t>
      </w:r>
      <w:r w:rsidR="00F97B9E">
        <w:t>on the agenda.</w:t>
      </w:r>
    </w:p>
    <w:p w14:paraId="75D303C5" w14:textId="255BDE2D" w:rsidR="008D6A0E" w:rsidRDefault="004B2BC9" w:rsidP="004B2BC9">
      <w:pPr>
        <w:pStyle w:val="ListNumber"/>
        <w:numPr>
          <w:ilvl w:val="0"/>
          <w:numId w:val="0"/>
        </w:numPr>
      </w:pPr>
      <w:r>
        <w:t>VII:   Call to the Public:</w:t>
      </w:r>
      <w:r w:rsidR="008D6A0E">
        <w:t xml:space="preserve"> There were no comments or</w:t>
      </w:r>
      <w:r w:rsidR="004165AB">
        <w:t xml:space="preserve"> </w:t>
      </w:r>
      <w:r w:rsidR="008D6A0E">
        <w:t>discus</w:t>
      </w:r>
      <w:r w:rsidR="004165AB">
        <w:t>s</w:t>
      </w:r>
      <w:r w:rsidR="008D6A0E">
        <w:t>ions.</w:t>
      </w:r>
    </w:p>
    <w:p w14:paraId="28EEE505" w14:textId="77777777" w:rsidR="008D6A0E" w:rsidRDefault="008D6A0E" w:rsidP="004B2BC9">
      <w:pPr>
        <w:pStyle w:val="ListNumber"/>
        <w:numPr>
          <w:ilvl w:val="0"/>
          <w:numId w:val="0"/>
        </w:numPr>
      </w:pPr>
      <w:r>
        <w:t xml:space="preserve">VIII.  Calendar:  </w:t>
      </w:r>
    </w:p>
    <w:p w14:paraId="212327A2" w14:textId="28772671" w:rsidR="004165AB" w:rsidRDefault="00A46150" w:rsidP="00A46150">
      <w:pPr>
        <w:pStyle w:val="ListNumber"/>
        <w:numPr>
          <w:ilvl w:val="0"/>
          <w:numId w:val="0"/>
        </w:numPr>
        <w:ind w:left="173" w:hanging="173"/>
      </w:pPr>
      <w:r>
        <w:t xml:space="preserve">        </w:t>
      </w:r>
      <w:r w:rsidR="008D6A0E">
        <w:t>Next Bi</w:t>
      </w:r>
      <w:r w:rsidR="004165AB">
        <w:t>-</w:t>
      </w:r>
      <w:r w:rsidR="008D6A0E">
        <w:t xml:space="preserve"> Monthly meeting will be January 9, </w:t>
      </w:r>
      <w:r w:rsidR="000D5881">
        <w:t>2025,</w:t>
      </w:r>
      <w:r w:rsidR="008D6A0E">
        <w:t xml:space="preserve"> at 9:00 a.m</w:t>
      </w:r>
      <w:r w:rsidR="004165AB">
        <w:t>.</w:t>
      </w:r>
      <w:r w:rsidR="008D6A0E">
        <w:t xml:space="preserve"> at the SSWID office.</w:t>
      </w:r>
    </w:p>
    <w:p w14:paraId="4126A544" w14:textId="6AD138A8" w:rsidR="00422AB8" w:rsidRDefault="00422AB8" w:rsidP="00422AB8">
      <w:pPr>
        <w:pStyle w:val="ListNumber"/>
        <w:numPr>
          <w:ilvl w:val="0"/>
          <w:numId w:val="0"/>
        </w:numPr>
      </w:pPr>
      <w:r>
        <w:t>IX.</w:t>
      </w:r>
      <w:r w:rsidR="00FF38CA">
        <w:t xml:space="preserve">     </w:t>
      </w:r>
      <w:r>
        <w:t>Adjournment:</w:t>
      </w:r>
    </w:p>
    <w:p w14:paraId="5B468F4A" w14:textId="721A0DAB" w:rsidR="00422AB8" w:rsidRDefault="00422AB8" w:rsidP="00422AB8">
      <w:pPr>
        <w:pStyle w:val="ListNumber"/>
        <w:numPr>
          <w:ilvl w:val="0"/>
          <w:numId w:val="0"/>
        </w:numPr>
      </w:pPr>
      <w:r>
        <w:t xml:space="preserve">          Chuck Fickett adjourned the meeting at </w:t>
      </w:r>
      <w:r w:rsidR="00984E0D">
        <w:t>7:27 p.m.</w:t>
      </w:r>
    </w:p>
    <w:p w14:paraId="77E2E502" w14:textId="64CD32E6" w:rsidR="00D41FEA" w:rsidRDefault="00D41FEA" w:rsidP="00D41FEA">
      <w:pPr>
        <w:pStyle w:val="ListNumber"/>
        <w:numPr>
          <w:ilvl w:val="0"/>
          <w:numId w:val="0"/>
        </w:numPr>
        <w:ind w:left="600"/>
      </w:pPr>
    </w:p>
    <w:p w14:paraId="1EE3D8B0" w14:textId="77777777" w:rsidR="00911A78" w:rsidRDefault="00911A78" w:rsidP="00352125">
      <w:pPr>
        <w:pStyle w:val="ListNumber"/>
        <w:numPr>
          <w:ilvl w:val="0"/>
          <w:numId w:val="0"/>
        </w:numPr>
        <w:ind w:left="720"/>
      </w:pPr>
    </w:p>
    <w:p w14:paraId="7377EB4C" w14:textId="77777777" w:rsidR="00AB2F63" w:rsidRDefault="00AB2F63" w:rsidP="005D23C7">
      <w:pPr>
        <w:pStyle w:val="ListNumber"/>
        <w:numPr>
          <w:ilvl w:val="0"/>
          <w:numId w:val="0"/>
        </w:numPr>
        <w:ind w:left="173"/>
      </w:pPr>
    </w:p>
    <w:p w14:paraId="3703147C" w14:textId="77777777" w:rsidR="00D656B4" w:rsidRDefault="00D656B4" w:rsidP="00072202">
      <w:pPr>
        <w:pStyle w:val="ListNumber"/>
        <w:numPr>
          <w:ilvl w:val="0"/>
          <w:numId w:val="0"/>
        </w:numPr>
        <w:ind w:left="173"/>
      </w:pPr>
    </w:p>
    <w:p w14:paraId="6844E728" w14:textId="77777777" w:rsidR="00072202" w:rsidRDefault="00072202" w:rsidP="00072202">
      <w:pPr>
        <w:pStyle w:val="ListNumber"/>
        <w:numPr>
          <w:ilvl w:val="0"/>
          <w:numId w:val="0"/>
        </w:numPr>
      </w:pPr>
    </w:p>
    <w:p w14:paraId="2332B6B6" w14:textId="77777777" w:rsidR="00E95588" w:rsidRDefault="00E95588" w:rsidP="00A15DDD">
      <w:pPr>
        <w:pStyle w:val="ListNumber"/>
        <w:numPr>
          <w:ilvl w:val="0"/>
          <w:numId w:val="0"/>
        </w:numPr>
        <w:ind w:left="173"/>
      </w:pPr>
    </w:p>
    <w:sectPr w:rsidR="00E95588" w:rsidSect="009C5072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CA789" w14:textId="77777777" w:rsidR="00007A1D" w:rsidRDefault="00007A1D" w:rsidP="001E7D29">
      <w:pPr>
        <w:spacing w:after="0" w:line="240" w:lineRule="auto"/>
      </w:pPr>
      <w:r>
        <w:separator/>
      </w:r>
    </w:p>
  </w:endnote>
  <w:endnote w:type="continuationSeparator" w:id="0">
    <w:p w14:paraId="21CA019F" w14:textId="77777777" w:rsidR="00007A1D" w:rsidRDefault="00007A1D" w:rsidP="001E7D29">
      <w:pPr>
        <w:spacing w:after="0" w:line="240" w:lineRule="auto"/>
      </w:pPr>
      <w:r>
        <w:continuationSeparator/>
      </w:r>
    </w:p>
  </w:endnote>
  <w:endnote w:type="continuationNotice" w:id="1">
    <w:p w14:paraId="4D2CE4CA" w14:textId="77777777" w:rsidR="00007A1D" w:rsidRDefault="00007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2058" w14:textId="77777777" w:rsidR="00007A1D" w:rsidRDefault="00007A1D" w:rsidP="001E7D29">
      <w:pPr>
        <w:spacing w:after="0" w:line="240" w:lineRule="auto"/>
      </w:pPr>
      <w:r>
        <w:separator/>
      </w:r>
    </w:p>
  </w:footnote>
  <w:footnote w:type="continuationSeparator" w:id="0">
    <w:p w14:paraId="22F42953" w14:textId="77777777" w:rsidR="00007A1D" w:rsidRDefault="00007A1D" w:rsidP="001E7D29">
      <w:pPr>
        <w:spacing w:after="0" w:line="240" w:lineRule="auto"/>
      </w:pPr>
      <w:r>
        <w:continuationSeparator/>
      </w:r>
    </w:p>
  </w:footnote>
  <w:footnote w:type="continuationNotice" w:id="1">
    <w:p w14:paraId="7D79CBBB" w14:textId="77777777" w:rsidR="00007A1D" w:rsidRDefault="00007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2EBE45D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A80A899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C238BD"/>
    <w:multiLevelType w:val="hybridMultilevel"/>
    <w:tmpl w:val="485201DA"/>
    <w:lvl w:ilvl="0" w:tplc="752450B2">
      <w:start w:val="1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23A700FF"/>
    <w:multiLevelType w:val="hybridMultilevel"/>
    <w:tmpl w:val="D812C3B8"/>
    <w:lvl w:ilvl="0" w:tplc="C0368F5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EF4BBC"/>
    <w:multiLevelType w:val="hybridMultilevel"/>
    <w:tmpl w:val="3A5AF22E"/>
    <w:lvl w:ilvl="0" w:tplc="8FAE92E8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F4D72BC"/>
    <w:multiLevelType w:val="hybridMultilevel"/>
    <w:tmpl w:val="B4246396"/>
    <w:lvl w:ilvl="0" w:tplc="770A5E28">
      <w:start w:val="1"/>
      <w:numFmt w:val="upperLetter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 w15:restartNumberingAfterBreak="0">
    <w:nsid w:val="58CE2022"/>
    <w:multiLevelType w:val="hybridMultilevel"/>
    <w:tmpl w:val="8FE493D0"/>
    <w:lvl w:ilvl="0" w:tplc="F154DCE4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7" w15:restartNumberingAfterBreak="0">
    <w:nsid w:val="5F9D511E"/>
    <w:multiLevelType w:val="hybridMultilevel"/>
    <w:tmpl w:val="87F4FC8E"/>
    <w:lvl w:ilvl="0" w:tplc="2E06E4DC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47158A4"/>
    <w:multiLevelType w:val="hybridMultilevel"/>
    <w:tmpl w:val="86FE3CBE"/>
    <w:lvl w:ilvl="0" w:tplc="1DFC8CD0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8"/>
  </w:num>
  <w:num w:numId="13" w16cid:durableId="58091000">
    <w:abstractNumId w:val="11"/>
  </w:num>
  <w:num w:numId="14" w16cid:durableId="782113845">
    <w:abstractNumId w:val="9"/>
  </w:num>
  <w:num w:numId="15" w16cid:durableId="1883134462">
    <w:abstractNumId w:val="8"/>
  </w:num>
  <w:num w:numId="16" w16cid:durableId="489100388">
    <w:abstractNumId w:val="16"/>
  </w:num>
  <w:num w:numId="17" w16cid:durableId="803888195">
    <w:abstractNumId w:val="15"/>
  </w:num>
  <w:num w:numId="18" w16cid:durableId="1116215062">
    <w:abstractNumId w:val="12"/>
    <w:lvlOverride w:ilvl="0">
      <w:startOverride w:val="2"/>
    </w:lvlOverride>
  </w:num>
  <w:num w:numId="19" w16cid:durableId="841046880">
    <w:abstractNumId w:val="14"/>
  </w:num>
  <w:num w:numId="20" w16cid:durableId="1111322714">
    <w:abstractNumId w:val="19"/>
  </w:num>
  <w:num w:numId="21" w16cid:durableId="137187576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1CD6"/>
    <w:rsid w:val="0000418E"/>
    <w:rsid w:val="00007A1D"/>
    <w:rsid w:val="00016839"/>
    <w:rsid w:val="000235A5"/>
    <w:rsid w:val="000235BA"/>
    <w:rsid w:val="00024609"/>
    <w:rsid w:val="0003179E"/>
    <w:rsid w:val="00037BC9"/>
    <w:rsid w:val="0004005F"/>
    <w:rsid w:val="00040A43"/>
    <w:rsid w:val="00042FB3"/>
    <w:rsid w:val="0004352A"/>
    <w:rsid w:val="00043A98"/>
    <w:rsid w:val="00047ED0"/>
    <w:rsid w:val="00050D57"/>
    <w:rsid w:val="00051164"/>
    <w:rsid w:val="000573BA"/>
    <w:rsid w:val="00057671"/>
    <w:rsid w:val="0006688C"/>
    <w:rsid w:val="00072202"/>
    <w:rsid w:val="00077F37"/>
    <w:rsid w:val="00080E8A"/>
    <w:rsid w:val="0008262A"/>
    <w:rsid w:val="00082DF2"/>
    <w:rsid w:val="00083331"/>
    <w:rsid w:val="00084752"/>
    <w:rsid w:val="00086540"/>
    <w:rsid w:val="000A1F48"/>
    <w:rsid w:val="000A2BBB"/>
    <w:rsid w:val="000A2EFF"/>
    <w:rsid w:val="000B286E"/>
    <w:rsid w:val="000B437E"/>
    <w:rsid w:val="000C6C1D"/>
    <w:rsid w:val="000D29E5"/>
    <w:rsid w:val="000D379F"/>
    <w:rsid w:val="000D445D"/>
    <w:rsid w:val="000D5881"/>
    <w:rsid w:val="000D6976"/>
    <w:rsid w:val="000D73E0"/>
    <w:rsid w:val="000E118C"/>
    <w:rsid w:val="000E211C"/>
    <w:rsid w:val="000E5C7F"/>
    <w:rsid w:val="000E61FC"/>
    <w:rsid w:val="000E6FA5"/>
    <w:rsid w:val="000F4987"/>
    <w:rsid w:val="000F5152"/>
    <w:rsid w:val="000F65EC"/>
    <w:rsid w:val="00103670"/>
    <w:rsid w:val="00104586"/>
    <w:rsid w:val="00110BBD"/>
    <w:rsid w:val="0011180E"/>
    <w:rsid w:val="00111CE8"/>
    <w:rsid w:val="00114B88"/>
    <w:rsid w:val="0011573E"/>
    <w:rsid w:val="00120390"/>
    <w:rsid w:val="001207EC"/>
    <w:rsid w:val="00121705"/>
    <w:rsid w:val="0012634B"/>
    <w:rsid w:val="001269DE"/>
    <w:rsid w:val="00132957"/>
    <w:rsid w:val="00135684"/>
    <w:rsid w:val="00135879"/>
    <w:rsid w:val="00140DAE"/>
    <w:rsid w:val="00142745"/>
    <w:rsid w:val="001508E8"/>
    <w:rsid w:val="00151328"/>
    <w:rsid w:val="0015180F"/>
    <w:rsid w:val="001568B3"/>
    <w:rsid w:val="00174584"/>
    <w:rsid w:val="001746FC"/>
    <w:rsid w:val="00183C0D"/>
    <w:rsid w:val="001842E3"/>
    <w:rsid w:val="00186B9C"/>
    <w:rsid w:val="00193653"/>
    <w:rsid w:val="001A6AC0"/>
    <w:rsid w:val="001A76B7"/>
    <w:rsid w:val="001B2B42"/>
    <w:rsid w:val="001B6238"/>
    <w:rsid w:val="001B684D"/>
    <w:rsid w:val="001C329C"/>
    <w:rsid w:val="001D573D"/>
    <w:rsid w:val="001E2E10"/>
    <w:rsid w:val="001E3805"/>
    <w:rsid w:val="001E6F30"/>
    <w:rsid w:val="001E7D29"/>
    <w:rsid w:val="002036C6"/>
    <w:rsid w:val="00211349"/>
    <w:rsid w:val="00213A1B"/>
    <w:rsid w:val="002163F8"/>
    <w:rsid w:val="00222713"/>
    <w:rsid w:val="00222F70"/>
    <w:rsid w:val="00224488"/>
    <w:rsid w:val="00230563"/>
    <w:rsid w:val="002306F7"/>
    <w:rsid w:val="002404F5"/>
    <w:rsid w:val="002447B5"/>
    <w:rsid w:val="00247AB2"/>
    <w:rsid w:val="002502A2"/>
    <w:rsid w:val="00252BA0"/>
    <w:rsid w:val="0025386B"/>
    <w:rsid w:val="00253BE9"/>
    <w:rsid w:val="00255B99"/>
    <w:rsid w:val="00262155"/>
    <w:rsid w:val="00262193"/>
    <w:rsid w:val="00263E4F"/>
    <w:rsid w:val="00267151"/>
    <w:rsid w:val="00271417"/>
    <w:rsid w:val="002735DF"/>
    <w:rsid w:val="00275260"/>
    <w:rsid w:val="00275F9F"/>
    <w:rsid w:val="00276BD6"/>
    <w:rsid w:val="00276FA1"/>
    <w:rsid w:val="00282040"/>
    <w:rsid w:val="0028406A"/>
    <w:rsid w:val="00284170"/>
    <w:rsid w:val="00285B87"/>
    <w:rsid w:val="00287B21"/>
    <w:rsid w:val="00291B4A"/>
    <w:rsid w:val="00292E57"/>
    <w:rsid w:val="00293231"/>
    <w:rsid w:val="002949FB"/>
    <w:rsid w:val="002C3D7E"/>
    <w:rsid w:val="002C53EB"/>
    <w:rsid w:val="002C7A43"/>
    <w:rsid w:val="002D1E25"/>
    <w:rsid w:val="002D36C3"/>
    <w:rsid w:val="002D481C"/>
    <w:rsid w:val="002D5155"/>
    <w:rsid w:val="002D62C7"/>
    <w:rsid w:val="002D63F8"/>
    <w:rsid w:val="002D76E4"/>
    <w:rsid w:val="002D776E"/>
    <w:rsid w:val="002E4F42"/>
    <w:rsid w:val="002F5D4F"/>
    <w:rsid w:val="002F76DA"/>
    <w:rsid w:val="003030B5"/>
    <w:rsid w:val="003123FC"/>
    <w:rsid w:val="00316BF9"/>
    <w:rsid w:val="00320C42"/>
    <w:rsid w:val="0032131A"/>
    <w:rsid w:val="003310BF"/>
    <w:rsid w:val="00333DF8"/>
    <w:rsid w:val="00333EE0"/>
    <w:rsid w:val="00340481"/>
    <w:rsid w:val="00340CE9"/>
    <w:rsid w:val="00344834"/>
    <w:rsid w:val="00345F11"/>
    <w:rsid w:val="00352125"/>
    <w:rsid w:val="00352B99"/>
    <w:rsid w:val="00357641"/>
    <w:rsid w:val="003603AA"/>
    <w:rsid w:val="00360B6E"/>
    <w:rsid w:val="00361DEE"/>
    <w:rsid w:val="0036303F"/>
    <w:rsid w:val="00364343"/>
    <w:rsid w:val="0037077B"/>
    <w:rsid w:val="00380A17"/>
    <w:rsid w:val="003917F9"/>
    <w:rsid w:val="003933A1"/>
    <w:rsid w:val="00394EF4"/>
    <w:rsid w:val="003976F6"/>
    <w:rsid w:val="003A1CB3"/>
    <w:rsid w:val="003B2F2B"/>
    <w:rsid w:val="003B3A18"/>
    <w:rsid w:val="003B42CB"/>
    <w:rsid w:val="003C1E06"/>
    <w:rsid w:val="003C2C42"/>
    <w:rsid w:val="003C2E01"/>
    <w:rsid w:val="003D3634"/>
    <w:rsid w:val="003D3ED0"/>
    <w:rsid w:val="003E438A"/>
    <w:rsid w:val="003E5EB5"/>
    <w:rsid w:val="003F0259"/>
    <w:rsid w:val="003F75C2"/>
    <w:rsid w:val="00401FC8"/>
    <w:rsid w:val="00402B16"/>
    <w:rsid w:val="00410612"/>
    <w:rsid w:val="00410BA4"/>
    <w:rsid w:val="00411F8B"/>
    <w:rsid w:val="00415CFD"/>
    <w:rsid w:val="004165AB"/>
    <w:rsid w:val="004203B0"/>
    <w:rsid w:val="00422AB8"/>
    <w:rsid w:val="004230D9"/>
    <w:rsid w:val="00431A7A"/>
    <w:rsid w:val="004339E9"/>
    <w:rsid w:val="00442A0F"/>
    <w:rsid w:val="00443E14"/>
    <w:rsid w:val="00450670"/>
    <w:rsid w:val="004528DD"/>
    <w:rsid w:val="00454488"/>
    <w:rsid w:val="00457AAD"/>
    <w:rsid w:val="004649EE"/>
    <w:rsid w:val="00465AF9"/>
    <w:rsid w:val="00467AA0"/>
    <w:rsid w:val="00467E79"/>
    <w:rsid w:val="004701E1"/>
    <w:rsid w:val="0047105F"/>
    <w:rsid w:val="004724BD"/>
    <w:rsid w:val="00475AB4"/>
    <w:rsid w:val="00477352"/>
    <w:rsid w:val="00491C23"/>
    <w:rsid w:val="004950DE"/>
    <w:rsid w:val="004968EB"/>
    <w:rsid w:val="004A0504"/>
    <w:rsid w:val="004A1F45"/>
    <w:rsid w:val="004A3CF0"/>
    <w:rsid w:val="004A54A3"/>
    <w:rsid w:val="004B0827"/>
    <w:rsid w:val="004B2BC9"/>
    <w:rsid w:val="004B42A1"/>
    <w:rsid w:val="004B4AD7"/>
    <w:rsid w:val="004B5C09"/>
    <w:rsid w:val="004B6C3D"/>
    <w:rsid w:val="004B7625"/>
    <w:rsid w:val="004C3CA2"/>
    <w:rsid w:val="004C4314"/>
    <w:rsid w:val="004C6513"/>
    <w:rsid w:val="004C6C65"/>
    <w:rsid w:val="004D26B0"/>
    <w:rsid w:val="004D3084"/>
    <w:rsid w:val="004D56AF"/>
    <w:rsid w:val="004D607E"/>
    <w:rsid w:val="004D61FF"/>
    <w:rsid w:val="004D6F2D"/>
    <w:rsid w:val="004D75B9"/>
    <w:rsid w:val="004E1012"/>
    <w:rsid w:val="004E227E"/>
    <w:rsid w:val="004E6F3D"/>
    <w:rsid w:val="00500DD1"/>
    <w:rsid w:val="00507F7F"/>
    <w:rsid w:val="00514169"/>
    <w:rsid w:val="00514C62"/>
    <w:rsid w:val="00517647"/>
    <w:rsid w:val="00520B60"/>
    <w:rsid w:val="00521AE3"/>
    <w:rsid w:val="0052405B"/>
    <w:rsid w:val="005253D8"/>
    <w:rsid w:val="0052650D"/>
    <w:rsid w:val="00526AA0"/>
    <w:rsid w:val="005349BF"/>
    <w:rsid w:val="00535B54"/>
    <w:rsid w:val="005421F1"/>
    <w:rsid w:val="0055028E"/>
    <w:rsid w:val="00554276"/>
    <w:rsid w:val="00556F2E"/>
    <w:rsid w:val="00557346"/>
    <w:rsid w:val="00564D17"/>
    <w:rsid w:val="00566557"/>
    <w:rsid w:val="0056752B"/>
    <w:rsid w:val="00567ACC"/>
    <w:rsid w:val="00570173"/>
    <w:rsid w:val="005743A4"/>
    <w:rsid w:val="00586B03"/>
    <w:rsid w:val="0059270F"/>
    <w:rsid w:val="00593A7E"/>
    <w:rsid w:val="0059414F"/>
    <w:rsid w:val="0059659E"/>
    <w:rsid w:val="00596CF2"/>
    <w:rsid w:val="005A2AA4"/>
    <w:rsid w:val="005A53E1"/>
    <w:rsid w:val="005B0BA3"/>
    <w:rsid w:val="005B4952"/>
    <w:rsid w:val="005C3287"/>
    <w:rsid w:val="005C4F21"/>
    <w:rsid w:val="005C5EE9"/>
    <w:rsid w:val="005C71FB"/>
    <w:rsid w:val="005C7AAE"/>
    <w:rsid w:val="005D23C7"/>
    <w:rsid w:val="005D3902"/>
    <w:rsid w:val="005D5688"/>
    <w:rsid w:val="005E0ED9"/>
    <w:rsid w:val="005E11E1"/>
    <w:rsid w:val="005E39EB"/>
    <w:rsid w:val="005E52AB"/>
    <w:rsid w:val="005E5BD4"/>
    <w:rsid w:val="005E662F"/>
    <w:rsid w:val="005F25B0"/>
    <w:rsid w:val="0061218B"/>
    <w:rsid w:val="0061227A"/>
    <w:rsid w:val="00614CB4"/>
    <w:rsid w:val="00615900"/>
    <w:rsid w:val="00616B41"/>
    <w:rsid w:val="006201CC"/>
    <w:rsid w:val="00620AE8"/>
    <w:rsid w:val="006218D1"/>
    <w:rsid w:val="00622A2B"/>
    <w:rsid w:val="006234BF"/>
    <w:rsid w:val="00634DC4"/>
    <w:rsid w:val="00644FDC"/>
    <w:rsid w:val="0064628C"/>
    <w:rsid w:val="0065214E"/>
    <w:rsid w:val="0065423B"/>
    <w:rsid w:val="00654A55"/>
    <w:rsid w:val="00655EE2"/>
    <w:rsid w:val="00660F63"/>
    <w:rsid w:val="00680296"/>
    <w:rsid w:val="00680B27"/>
    <w:rsid w:val="00683665"/>
    <w:rsid w:val="006853BC"/>
    <w:rsid w:val="00687389"/>
    <w:rsid w:val="00687C99"/>
    <w:rsid w:val="00692308"/>
    <w:rsid w:val="006928C1"/>
    <w:rsid w:val="00694398"/>
    <w:rsid w:val="00697FEB"/>
    <w:rsid w:val="006A2FB5"/>
    <w:rsid w:val="006A573A"/>
    <w:rsid w:val="006B05ED"/>
    <w:rsid w:val="006B31D2"/>
    <w:rsid w:val="006B3A00"/>
    <w:rsid w:val="006C3C92"/>
    <w:rsid w:val="006D4449"/>
    <w:rsid w:val="006D5463"/>
    <w:rsid w:val="006D6A98"/>
    <w:rsid w:val="006E015E"/>
    <w:rsid w:val="006E1961"/>
    <w:rsid w:val="006E2A96"/>
    <w:rsid w:val="006F03D4"/>
    <w:rsid w:val="006F208F"/>
    <w:rsid w:val="006F5BC3"/>
    <w:rsid w:val="006F7D59"/>
    <w:rsid w:val="00700B1F"/>
    <w:rsid w:val="0070121E"/>
    <w:rsid w:val="007100EB"/>
    <w:rsid w:val="0071066A"/>
    <w:rsid w:val="007257E9"/>
    <w:rsid w:val="00727B7F"/>
    <w:rsid w:val="00731DBF"/>
    <w:rsid w:val="0073256D"/>
    <w:rsid w:val="007326B4"/>
    <w:rsid w:val="00740105"/>
    <w:rsid w:val="00741C99"/>
    <w:rsid w:val="00742D39"/>
    <w:rsid w:val="00744B1E"/>
    <w:rsid w:val="007464A3"/>
    <w:rsid w:val="007517D3"/>
    <w:rsid w:val="00756AD4"/>
    <w:rsid w:val="00756D9C"/>
    <w:rsid w:val="00756FE5"/>
    <w:rsid w:val="007619BD"/>
    <w:rsid w:val="00764E58"/>
    <w:rsid w:val="00771C24"/>
    <w:rsid w:val="00772EB1"/>
    <w:rsid w:val="00775215"/>
    <w:rsid w:val="00776831"/>
    <w:rsid w:val="00781863"/>
    <w:rsid w:val="00792701"/>
    <w:rsid w:val="00794FA2"/>
    <w:rsid w:val="007A0B90"/>
    <w:rsid w:val="007A1DA5"/>
    <w:rsid w:val="007C0146"/>
    <w:rsid w:val="007C7BBD"/>
    <w:rsid w:val="007D20FB"/>
    <w:rsid w:val="007D44EF"/>
    <w:rsid w:val="007D5836"/>
    <w:rsid w:val="007D5ACD"/>
    <w:rsid w:val="007D6BDE"/>
    <w:rsid w:val="007E6A91"/>
    <w:rsid w:val="007F049A"/>
    <w:rsid w:val="007F34A4"/>
    <w:rsid w:val="007F3E69"/>
    <w:rsid w:val="0080002F"/>
    <w:rsid w:val="00800BB2"/>
    <w:rsid w:val="00801555"/>
    <w:rsid w:val="00815563"/>
    <w:rsid w:val="008240DA"/>
    <w:rsid w:val="00827F04"/>
    <w:rsid w:val="008300F5"/>
    <w:rsid w:val="00834E5A"/>
    <w:rsid w:val="00835328"/>
    <w:rsid w:val="0084139B"/>
    <w:rsid w:val="008429E5"/>
    <w:rsid w:val="00844F79"/>
    <w:rsid w:val="00847FD4"/>
    <w:rsid w:val="00850A06"/>
    <w:rsid w:val="00854364"/>
    <w:rsid w:val="00867EA4"/>
    <w:rsid w:val="008717D1"/>
    <w:rsid w:val="00875D62"/>
    <w:rsid w:val="00880C14"/>
    <w:rsid w:val="00887E2A"/>
    <w:rsid w:val="00892847"/>
    <w:rsid w:val="00897A68"/>
    <w:rsid w:val="00897D88"/>
    <w:rsid w:val="008A0319"/>
    <w:rsid w:val="008A1BF2"/>
    <w:rsid w:val="008A328C"/>
    <w:rsid w:val="008B0E7A"/>
    <w:rsid w:val="008B1151"/>
    <w:rsid w:val="008B4B47"/>
    <w:rsid w:val="008B638E"/>
    <w:rsid w:val="008C2885"/>
    <w:rsid w:val="008C4AB6"/>
    <w:rsid w:val="008C75E0"/>
    <w:rsid w:val="008D0732"/>
    <w:rsid w:val="008D43E9"/>
    <w:rsid w:val="008D5BF6"/>
    <w:rsid w:val="008D6A0E"/>
    <w:rsid w:val="008E3C0E"/>
    <w:rsid w:val="008E421A"/>
    <w:rsid w:val="008E476B"/>
    <w:rsid w:val="008E76D5"/>
    <w:rsid w:val="008F0E2A"/>
    <w:rsid w:val="008F0F63"/>
    <w:rsid w:val="008F391D"/>
    <w:rsid w:val="008F45FF"/>
    <w:rsid w:val="009017F7"/>
    <w:rsid w:val="009019F9"/>
    <w:rsid w:val="00911A78"/>
    <w:rsid w:val="00917D2D"/>
    <w:rsid w:val="00924016"/>
    <w:rsid w:val="00927C63"/>
    <w:rsid w:val="00931789"/>
    <w:rsid w:val="00932F50"/>
    <w:rsid w:val="0093687E"/>
    <w:rsid w:val="00940A4A"/>
    <w:rsid w:val="0094245A"/>
    <w:rsid w:val="0094637B"/>
    <w:rsid w:val="00951B0A"/>
    <w:rsid w:val="00954E75"/>
    <w:rsid w:val="009551DE"/>
    <w:rsid w:val="00955A78"/>
    <w:rsid w:val="009704F2"/>
    <w:rsid w:val="00975865"/>
    <w:rsid w:val="00976B1C"/>
    <w:rsid w:val="009808E9"/>
    <w:rsid w:val="00984E0D"/>
    <w:rsid w:val="00987279"/>
    <w:rsid w:val="009921B8"/>
    <w:rsid w:val="009A12A9"/>
    <w:rsid w:val="009A1D27"/>
    <w:rsid w:val="009A4EFE"/>
    <w:rsid w:val="009B1588"/>
    <w:rsid w:val="009B18B2"/>
    <w:rsid w:val="009B39EE"/>
    <w:rsid w:val="009C42AE"/>
    <w:rsid w:val="009C492F"/>
    <w:rsid w:val="009C4AD7"/>
    <w:rsid w:val="009C4BAB"/>
    <w:rsid w:val="009C5072"/>
    <w:rsid w:val="009D3FC1"/>
    <w:rsid w:val="009D4984"/>
    <w:rsid w:val="009D54F6"/>
    <w:rsid w:val="009D6901"/>
    <w:rsid w:val="009E1E79"/>
    <w:rsid w:val="009F4E19"/>
    <w:rsid w:val="009F5148"/>
    <w:rsid w:val="00A02D0A"/>
    <w:rsid w:val="00A03D9F"/>
    <w:rsid w:val="00A04D70"/>
    <w:rsid w:val="00A07662"/>
    <w:rsid w:val="00A1006B"/>
    <w:rsid w:val="00A10CA0"/>
    <w:rsid w:val="00A11BDD"/>
    <w:rsid w:val="00A14F24"/>
    <w:rsid w:val="00A15DDD"/>
    <w:rsid w:val="00A16D54"/>
    <w:rsid w:val="00A17CD5"/>
    <w:rsid w:val="00A20929"/>
    <w:rsid w:val="00A2183D"/>
    <w:rsid w:val="00A21B71"/>
    <w:rsid w:val="00A22BCE"/>
    <w:rsid w:val="00A25111"/>
    <w:rsid w:val="00A30263"/>
    <w:rsid w:val="00A31DEC"/>
    <w:rsid w:val="00A3439E"/>
    <w:rsid w:val="00A37F9E"/>
    <w:rsid w:val="00A40085"/>
    <w:rsid w:val="00A46150"/>
    <w:rsid w:val="00A47DF6"/>
    <w:rsid w:val="00A51213"/>
    <w:rsid w:val="00A5301D"/>
    <w:rsid w:val="00A53464"/>
    <w:rsid w:val="00A552BC"/>
    <w:rsid w:val="00A60E11"/>
    <w:rsid w:val="00A61237"/>
    <w:rsid w:val="00A63D35"/>
    <w:rsid w:val="00A65D6C"/>
    <w:rsid w:val="00A82BE7"/>
    <w:rsid w:val="00A83F5C"/>
    <w:rsid w:val="00A878D1"/>
    <w:rsid w:val="00A9231C"/>
    <w:rsid w:val="00A9728C"/>
    <w:rsid w:val="00AA2532"/>
    <w:rsid w:val="00AA7F92"/>
    <w:rsid w:val="00AB1198"/>
    <w:rsid w:val="00AB21E6"/>
    <w:rsid w:val="00AB2F63"/>
    <w:rsid w:val="00AB547C"/>
    <w:rsid w:val="00AB6FD8"/>
    <w:rsid w:val="00AB742F"/>
    <w:rsid w:val="00AC2CDB"/>
    <w:rsid w:val="00AC4380"/>
    <w:rsid w:val="00AC51AD"/>
    <w:rsid w:val="00AC72FB"/>
    <w:rsid w:val="00AD10D1"/>
    <w:rsid w:val="00AD6471"/>
    <w:rsid w:val="00AE1F88"/>
    <w:rsid w:val="00AE361F"/>
    <w:rsid w:val="00AE5370"/>
    <w:rsid w:val="00AE69E4"/>
    <w:rsid w:val="00AF495E"/>
    <w:rsid w:val="00B06EB5"/>
    <w:rsid w:val="00B0739E"/>
    <w:rsid w:val="00B118ED"/>
    <w:rsid w:val="00B16C62"/>
    <w:rsid w:val="00B20919"/>
    <w:rsid w:val="00B247A9"/>
    <w:rsid w:val="00B25C90"/>
    <w:rsid w:val="00B35638"/>
    <w:rsid w:val="00B4160A"/>
    <w:rsid w:val="00B435B5"/>
    <w:rsid w:val="00B44A4D"/>
    <w:rsid w:val="00B44F43"/>
    <w:rsid w:val="00B457A3"/>
    <w:rsid w:val="00B565D8"/>
    <w:rsid w:val="00B5779A"/>
    <w:rsid w:val="00B6014C"/>
    <w:rsid w:val="00B64D24"/>
    <w:rsid w:val="00B7147D"/>
    <w:rsid w:val="00B72C44"/>
    <w:rsid w:val="00B74964"/>
    <w:rsid w:val="00B75388"/>
    <w:rsid w:val="00B75CFC"/>
    <w:rsid w:val="00B816A2"/>
    <w:rsid w:val="00B81D54"/>
    <w:rsid w:val="00B853F9"/>
    <w:rsid w:val="00B868A5"/>
    <w:rsid w:val="00B917B9"/>
    <w:rsid w:val="00B91F35"/>
    <w:rsid w:val="00B92231"/>
    <w:rsid w:val="00B924EE"/>
    <w:rsid w:val="00B973CD"/>
    <w:rsid w:val="00BA2CE6"/>
    <w:rsid w:val="00BB018B"/>
    <w:rsid w:val="00BB0B22"/>
    <w:rsid w:val="00BB755A"/>
    <w:rsid w:val="00BB7B53"/>
    <w:rsid w:val="00BC20DD"/>
    <w:rsid w:val="00BC573E"/>
    <w:rsid w:val="00BC6FFA"/>
    <w:rsid w:val="00BC7B90"/>
    <w:rsid w:val="00BD1747"/>
    <w:rsid w:val="00BD2B06"/>
    <w:rsid w:val="00BE032A"/>
    <w:rsid w:val="00BE367F"/>
    <w:rsid w:val="00BE3C47"/>
    <w:rsid w:val="00BE619A"/>
    <w:rsid w:val="00BE6575"/>
    <w:rsid w:val="00BF3B47"/>
    <w:rsid w:val="00C05FA3"/>
    <w:rsid w:val="00C06AD3"/>
    <w:rsid w:val="00C118F4"/>
    <w:rsid w:val="00C14973"/>
    <w:rsid w:val="00C1643D"/>
    <w:rsid w:val="00C213C9"/>
    <w:rsid w:val="00C2141A"/>
    <w:rsid w:val="00C2208B"/>
    <w:rsid w:val="00C240D5"/>
    <w:rsid w:val="00C24B4E"/>
    <w:rsid w:val="00C24BD9"/>
    <w:rsid w:val="00C261A9"/>
    <w:rsid w:val="00C330C8"/>
    <w:rsid w:val="00C361FF"/>
    <w:rsid w:val="00C42793"/>
    <w:rsid w:val="00C43EBC"/>
    <w:rsid w:val="00C45275"/>
    <w:rsid w:val="00C47362"/>
    <w:rsid w:val="00C518C2"/>
    <w:rsid w:val="00C5571D"/>
    <w:rsid w:val="00C601ED"/>
    <w:rsid w:val="00C741FB"/>
    <w:rsid w:val="00C756BD"/>
    <w:rsid w:val="00C80805"/>
    <w:rsid w:val="00C8294F"/>
    <w:rsid w:val="00C83E0F"/>
    <w:rsid w:val="00C87ED7"/>
    <w:rsid w:val="00C933B0"/>
    <w:rsid w:val="00C978D6"/>
    <w:rsid w:val="00CA3067"/>
    <w:rsid w:val="00CA7760"/>
    <w:rsid w:val="00CB5F22"/>
    <w:rsid w:val="00CC010F"/>
    <w:rsid w:val="00CC2A7B"/>
    <w:rsid w:val="00CD3D6C"/>
    <w:rsid w:val="00CD4981"/>
    <w:rsid w:val="00CD5B15"/>
    <w:rsid w:val="00CE07F3"/>
    <w:rsid w:val="00CE4546"/>
    <w:rsid w:val="00CE5A5C"/>
    <w:rsid w:val="00CF2266"/>
    <w:rsid w:val="00CF35BF"/>
    <w:rsid w:val="00CF4A95"/>
    <w:rsid w:val="00D00B0D"/>
    <w:rsid w:val="00D07360"/>
    <w:rsid w:val="00D14CC6"/>
    <w:rsid w:val="00D176D7"/>
    <w:rsid w:val="00D216EE"/>
    <w:rsid w:val="00D314F2"/>
    <w:rsid w:val="00D31616"/>
    <w:rsid w:val="00D31A5B"/>
    <w:rsid w:val="00D31AB7"/>
    <w:rsid w:val="00D3674F"/>
    <w:rsid w:val="00D379C7"/>
    <w:rsid w:val="00D41FEA"/>
    <w:rsid w:val="00D43B77"/>
    <w:rsid w:val="00D500F7"/>
    <w:rsid w:val="00D50D23"/>
    <w:rsid w:val="00D512BB"/>
    <w:rsid w:val="00D52C69"/>
    <w:rsid w:val="00D5330B"/>
    <w:rsid w:val="00D53571"/>
    <w:rsid w:val="00D656B4"/>
    <w:rsid w:val="00D661C3"/>
    <w:rsid w:val="00D67698"/>
    <w:rsid w:val="00D72E1E"/>
    <w:rsid w:val="00D7336E"/>
    <w:rsid w:val="00D8078A"/>
    <w:rsid w:val="00D82764"/>
    <w:rsid w:val="00D838B4"/>
    <w:rsid w:val="00D876B9"/>
    <w:rsid w:val="00DA1486"/>
    <w:rsid w:val="00DA1B84"/>
    <w:rsid w:val="00DA2D5C"/>
    <w:rsid w:val="00DA3B1A"/>
    <w:rsid w:val="00DA40FE"/>
    <w:rsid w:val="00DA77A9"/>
    <w:rsid w:val="00DB1765"/>
    <w:rsid w:val="00DB53C0"/>
    <w:rsid w:val="00DB7F0B"/>
    <w:rsid w:val="00DC53A1"/>
    <w:rsid w:val="00DC6078"/>
    <w:rsid w:val="00DC6965"/>
    <w:rsid w:val="00DC79AD"/>
    <w:rsid w:val="00DD2075"/>
    <w:rsid w:val="00DD77D8"/>
    <w:rsid w:val="00DE0582"/>
    <w:rsid w:val="00DE16A4"/>
    <w:rsid w:val="00DF2868"/>
    <w:rsid w:val="00DF7B6A"/>
    <w:rsid w:val="00E06762"/>
    <w:rsid w:val="00E11139"/>
    <w:rsid w:val="00E11359"/>
    <w:rsid w:val="00E117ED"/>
    <w:rsid w:val="00E15859"/>
    <w:rsid w:val="00E16DE5"/>
    <w:rsid w:val="00E21D4D"/>
    <w:rsid w:val="00E2743B"/>
    <w:rsid w:val="00E34085"/>
    <w:rsid w:val="00E41F2A"/>
    <w:rsid w:val="00E4345B"/>
    <w:rsid w:val="00E53A92"/>
    <w:rsid w:val="00E557A0"/>
    <w:rsid w:val="00E61AB5"/>
    <w:rsid w:val="00E62991"/>
    <w:rsid w:val="00E651D5"/>
    <w:rsid w:val="00E66FCD"/>
    <w:rsid w:val="00E672DB"/>
    <w:rsid w:val="00E716C2"/>
    <w:rsid w:val="00E7171C"/>
    <w:rsid w:val="00E73C22"/>
    <w:rsid w:val="00E808C9"/>
    <w:rsid w:val="00E80A6A"/>
    <w:rsid w:val="00E83C10"/>
    <w:rsid w:val="00E8639E"/>
    <w:rsid w:val="00E907BC"/>
    <w:rsid w:val="00E91E58"/>
    <w:rsid w:val="00E95588"/>
    <w:rsid w:val="00E95851"/>
    <w:rsid w:val="00EA1789"/>
    <w:rsid w:val="00EC02F9"/>
    <w:rsid w:val="00EC2167"/>
    <w:rsid w:val="00ED1720"/>
    <w:rsid w:val="00ED6420"/>
    <w:rsid w:val="00EE01F5"/>
    <w:rsid w:val="00EE09B2"/>
    <w:rsid w:val="00EE1FC8"/>
    <w:rsid w:val="00EE42A9"/>
    <w:rsid w:val="00EE5AD4"/>
    <w:rsid w:val="00EF00E4"/>
    <w:rsid w:val="00EF04F1"/>
    <w:rsid w:val="00EF5470"/>
    <w:rsid w:val="00EF63EE"/>
    <w:rsid w:val="00EF6435"/>
    <w:rsid w:val="00F04049"/>
    <w:rsid w:val="00F063C0"/>
    <w:rsid w:val="00F10F6B"/>
    <w:rsid w:val="00F11EF3"/>
    <w:rsid w:val="00F1465D"/>
    <w:rsid w:val="00F17029"/>
    <w:rsid w:val="00F20062"/>
    <w:rsid w:val="00F23697"/>
    <w:rsid w:val="00F267EA"/>
    <w:rsid w:val="00F35CB8"/>
    <w:rsid w:val="00F36BB7"/>
    <w:rsid w:val="00F371B3"/>
    <w:rsid w:val="00F47E14"/>
    <w:rsid w:val="00F50079"/>
    <w:rsid w:val="00F540D8"/>
    <w:rsid w:val="00F60F66"/>
    <w:rsid w:val="00F639AF"/>
    <w:rsid w:val="00F64B64"/>
    <w:rsid w:val="00F65078"/>
    <w:rsid w:val="00F6592C"/>
    <w:rsid w:val="00F75405"/>
    <w:rsid w:val="00F77E1F"/>
    <w:rsid w:val="00F81815"/>
    <w:rsid w:val="00F849B1"/>
    <w:rsid w:val="00F87EAA"/>
    <w:rsid w:val="00F92A88"/>
    <w:rsid w:val="00F92B25"/>
    <w:rsid w:val="00F93D79"/>
    <w:rsid w:val="00F95A56"/>
    <w:rsid w:val="00F95F1F"/>
    <w:rsid w:val="00F96DDE"/>
    <w:rsid w:val="00F96E32"/>
    <w:rsid w:val="00F97B9E"/>
    <w:rsid w:val="00FA3B28"/>
    <w:rsid w:val="00FA60E2"/>
    <w:rsid w:val="00FA78A2"/>
    <w:rsid w:val="00FA7911"/>
    <w:rsid w:val="00FB09C7"/>
    <w:rsid w:val="00FB269F"/>
    <w:rsid w:val="00FB3809"/>
    <w:rsid w:val="00FB49FB"/>
    <w:rsid w:val="00FB7888"/>
    <w:rsid w:val="00FC0606"/>
    <w:rsid w:val="00FC5F60"/>
    <w:rsid w:val="00FD4C32"/>
    <w:rsid w:val="00FD55B4"/>
    <w:rsid w:val="00FD6CAB"/>
    <w:rsid w:val="00FD7674"/>
    <w:rsid w:val="00FE0270"/>
    <w:rsid w:val="00FE6B6C"/>
    <w:rsid w:val="00FF0AF0"/>
    <w:rsid w:val="00FF3510"/>
    <w:rsid w:val="00FF38CA"/>
    <w:rsid w:val="00FF692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F7147768-9134-4886-823E-EBCB1C2A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2025-01-07T22:21:00Z</cp:lastPrinted>
  <dcterms:created xsi:type="dcterms:W3CDTF">2025-01-21T20:11:00Z</dcterms:created>
  <dcterms:modified xsi:type="dcterms:W3CDTF">2025-01-21T20:11:00Z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