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3671" w14:textId="77777777" w:rsidR="00C42505" w:rsidRDefault="00E73C22" w:rsidP="00243072">
      <w:pPr>
        <w:pStyle w:val="Date"/>
        <w:spacing w:line="36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S</w:t>
      </w:r>
      <w:r w:rsidRPr="00E73C22">
        <w:rPr>
          <w:rFonts w:asciiTheme="majorHAnsi" w:hAnsiTheme="majorHAnsi"/>
          <w:sz w:val="32"/>
          <w:szCs w:val="32"/>
        </w:rPr>
        <w:t>AN SIMON</w:t>
      </w:r>
      <w:r w:rsidR="00243072">
        <w:rPr>
          <w:rFonts w:asciiTheme="majorHAnsi" w:hAnsiTheme="majorHAnsi"/>
          <w:sz w:val="32"/>
          <w:szCs w:val="32"/>
        </w:rPr>
        <w:t xml:space="preserve"> </w:t>
      </w:r>
      <w:r w:rsidRPr="00E73C22">
        <w:rPr>
          <w:rFonts w:asciiTheme="majorHAnsi" w:hAnsiTheme="majorHAnsi"/>
          <w:sz w:val="32"/>
          <w:szCs w:val="32"/>
        </w:rPr>
        <w:t>WATER IMPROVEMENT DISTRICT</w:t>
      </w:r>
    </w:p>
    <w:p w14:paraId="0C425C61" w14:textId="77777777" w:rsidR="00C42505" w:rsidRDefault="008F42E0" w:rsidP="004B5603">
      <w:pPr>
        <w:pStyle w:val="Date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14, 2024</w:t>
      </w:r>
      <w:r w:rsidR="00737B03">
        <w:rPr>
          <w:b/>
          <w:bCs/>
          <w:sz w:val="28"/>
          <w:szCs w:val="28"/>
        </w:rPr>
        <w:t xml:space="preserve"> </w:t>
      </w:r>
      <w:r w:rsidR="000B6A85">
        <w:rPr>
          <w:b/>
          <w:bCs/>
          <w:sz w:val="28"/>
          <w:szCs w:val="28"/>
        </w:rPr>
        <w:t>at</w:t>
      </w:r>
      <w:r w:rsidR="00E73C22" w:rsidRPr="00BC20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9:00</w:t>
      </w:r>
      <w:r w:rsidR="00E73C22" w:rsidRPr="00BC20DD">
        <w:rPr>
          <w:b/>
          <w:bCs/>
          <w:sz w:val="28"/>
          <w:szCs w:val="28"/>
        </w:rPr>
        <w:t xml:space="preserve"> a.m. at SSWID Office</w:t>
      </w:r>
    </w:p>
    <w:p w14:paraId="36514511" w14:textId="3C35FA62" w:rsidR="00B74964" w:rsidRPr="00B74964" w:rsidRDefault="00C42505" w:rsidP="0027030A">
      <w:pPr>
        <w:pStyle w:val="Date"/>
        <w:spacing w:line="360" w:lineRule="auto"/>
      </w:pPr>
      <w:r>
        <w:rPr>
          <w:b/>
          <w:bCs/>
        </w:rPr>
        <w:t>M</w:t>
      </w:r>
      <w:r w:rsidR="00E73C22" w:rsidRPr="002D63F8">
        <w:rPr>
          <w:b/>
          <w:bCs/>
        </w:rPr>
        <w:t>eeti</w:t>
      </w:r>
      <w:r w:rsidR="008F42E0">
        <w:rPr>
          <w:b/>
          <w:bCs/>
        </w:rPr>
        <w:t>n</w:t>
      </w:r>
      <w:r w:rsidR="00E73C22" w:rsidRPr="002D63F8">
        <w:rPr>
          <w:b/>
          <w:bCs/>
        </w:rPr>
        <w:t>g Agenda</w:t>
      </w:r>
      <w:r w:rsidR="00B74964">
        <w:t xml:space="preserve">      </w:t>
      </w:r>
    </w:p>
    <w:p w14:paraId="3A11251D" w14:textId="77777777" w:rsidR="00110BBD" w:rsidRPr="002F76DA" w:rsidRDefault="00000000" w:rsidP="00BC6FFA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375694221"/>
          <w:placeholder>
            <w:docPart w:val="AAEF1467156D44C3888239FFC9B80705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Call to order</w:t>
          </w:r>
        </w:sdtContent>
      </w:sdt>
    </w:p>
    <w:p w14:paraId="61BC5353" w14:textId="77777777" w:rsidR="005C71FB" w:rsidRPr="005E662F" w:rsidRDefault="005C71FB" w:rsidP="00BC6FFA">
      <w:pPr>
        <w:pStyle w:val="ListNumber"/>
      </w:pPr>
      <w:r>
        <w:rPr>
          <w:rFonts w:eastAsiaTheme="majorEastAsia"/>
        </w:rPr>
        <w:t>Approval of meeting agenda</w:t>
      </w:r>
    </w:p>
    <w:p w14:paraId="2C0E6802" w14:textId="49186CFD" w:rsidR="00110BBD" w:rsidRPr="002F76DA" w:rsidRDefault="005C71FB" w:rsidP="00BC6FFA">
      <w:pPr>
        <w:pStyle w:val="ListNumber"/>
      </w:pPr>
      <w:r w:rsidRPr="005C71FB">
        <w:rPr>
          <w:rFonts w:eastAsiaTheme="majorEastAsia"/>
        </w:rPr>
        <w:t>Approval of minutes from last meeting</w:t>
      </w:r>
      <w:r w:rsidR="00C330C8">
        <w:rPr>
          <w:rFonts w:eastAsiaTheme="majorEastAsia"/>
        </w:rPr>
        <w:t xml:space="preserve"> </w:t>
      </w:r>
      <w:r w:rsidR="007A0B90">
        <w:rPr>
          <w:rFonts w:eastAsiaTheme="majorEastAsia"/>
        </w:rPr>
        <w:t>(</w:t>
      </w:r>
      <w:r w:rsidR="0027030A">
        <w:rPr>
          <w:rFonts w:eastAsiaTheme="majorEastAsia"/>
        </w:rPr>
        <w:t>01112024</w:t>
      </w:r>
      <w:r w:rsidR="008549C7">
        <w:rPr>
          <w:rFonts w:eastAsiaTheme="majorEastAsia"/>
        </w:rPr>
        <w:t>)</w:t>
      </w:r>
    </w:p>
    <w:p w14:paraId="3FB8E98C" w14:textId="226C827E" w:rsidR="00110BBD" w:rsidRDefault="005C71FB" w:rsidP="00BC6FFA">
      <w:pPr>
        <w:pStyle w:val="ListNumber"/>
      </w:pPr>
      <w:r>
        <w:t>Financial Report (Discussion, Action)</w:t>
      </w:r>
    </w:p>
    <w:p w14:paraId="37D6EC8C" w14:textId="050EB403" w:rsidR="005C71FB" w:rsidRDefault="005C71FB" w:rsidP="00BC6FFA">
      <w:pPr>
        <w:pStyle w:val="ListNumber"/>
      </w:pPr>
      <w:r>
        <w:t>Old Business (Discussion, Possible Action)</w:t>
      </w:r>
    </w:p>
    <w:p w14:paraId="74049A44" w14:textId="2376974F" w:rsidR="00AD6471" w:rsidRDefault="005C71FB" w:rsidP="00C250F5">
      <w:pPr>
        <w:pStyle w:val="ListNumber"/>
        <w:numPr>
          <w:ilvl w:val="0"/>
          <w:numId w:val="13"/>
        </w:numPr>
      </w:pPr>
      <w:r>
        <w:t>$250,000.00 Grant Business-Chuck Fickett</w:t>
      </w:r>
    </w:p>
    <w:p w14:paraId="1865A32C" w14:textId="29333CF0" w:rsidR="00340CE9" w:rsidRDefault="003F0259" w:rsidP="00C250F5">
      <w:pPr>
        <w:pStyle w:val="ListNumber"/>
        <w:numPr>
          <w:ilvl w:val="0"/>
          <w:numId w:val="13"/>
        </w:numPr>
      </w:pPr>
      <w:r>
        <w:t>USDA 1.</w:t>
      </w:r>
      <w:r w:rsidR="00C213C9">
        <w:t>6</w:t>
      </w:r>
      <w:r>
        <w:t xml:space="preserve"> Million Dollar Grant </w:t>
      </w:r>
      <w:r w:rsidR="004B0827">
        <w:t>-Chuck Fickett</w:t>
      </w:r>
    </w:p>
    <w:p w14:paraId="2F60656D" w14:textId="63321CC9" w:rsidR="00F32E53" w:rsidRDefault="00F32E53" w:rsidP="00F32E53">
      <w:pPr>
        <w:pStyle w:val="ListNumber"/>
        <w:numPr>
          <w:ilvl w:val="0"/>
          <w:numId w:val="0"/>
        </w:numPr>
        <w:ind w:left="533"/>
      </w:pPr>
      <w:r>
        <w:t xml:space="preserve">Modifications </w:t>
      </w:r>
      <w:r w:rsidR="00D45152">
        <w:t>of Phase 2   PER changed for possible well replacement</w:t>
      </w:r>
    </w:p>
    <w:p w14:paraId="443D5BA3" w14:textId="3177A7B7" w:rsidR="00293C78" w:rsidRDefault="00293C78" w:rsidP="00C250F5">
      <w:pPr>
        <w:pStyle w:val="ListNumber"/>
        <w:numPr>
          <w:ilvl w:val="0"/>
          <w:numId w:val="13"/>
        </w:numPr>
      </w:pPr>
      <w:r>
        <w:t>WIFA Water Conservation Grant-Chuck Fickett</w:t>
      </w:r>
    </w:p>
    <w:p w14:paraId="23CBFB36" w14:textId="6186CB7A" w:rsidR="00BA1F11" w:rsidRDefault="00A36759" w:rsidP="00C250F5">
      <w:pPr>
        <w:pStyle w:val="ListNumber"/>
        <w:numPr>
          <w:ilvl w:val="0"/>
          <w:numId w:val="13"/>
        </w:numPr>
      </w:pPr>
      <w:r>
        <w:t>Streamline Website-Julia Ann Johnson</w:t>
      </w:r>
      <w:r>
        <w:tab/>
      </w:r>
    </w:p>
    <w:p w14:paraId="62B3E4B1" w14:textId="2829DC66" w:rsidR="00243072" w:rsidRDefault="00243072" w:rsidP="00243072">
      <w:pPr>
        <w:pStyle w:val="ListNumber"/>
        <w:numPr>
          <w:ilvl w:val="0"/>
          <w:numId w:val="0"/>
        </w:numPr>
        <w:ind w:left="533"/>
      </w:pPr>
      <w:r>
        <w:t>Credit Card possibility by Cochise County a possibility</w:t>
      </w:r>
    </w:p>
    <w:p w14:paraId="613E4466" w14:textId="263A40B8" w:rsidR="00377B6C" w:rsidRDefault="00BA1F11" w:rsidP="00C250F5">
      <w:pPr>
        <w:pStyle w:val="ListNumber"/>
        <w:numPr>
          <w:ilvl w:val="0"/>
          <w:numId w:val="13"/>
        </w:numPr>
      </w:pPr>
      <w:r>
        <w:t>Rate Increase and Public Hear</w:t>
      </w:r>
      <w:r w:rsidR="00377B6C">
        <w:t>ings</w:t>
      </w:r>
    </w:p>
    <w:p w14:paraId="752DE714" w14:textId="77777777" w:rsidR="00CE3DB1" w:rsidRDefault="00CE3DB1" w:rsidP="00BC6FFA">
      <w:pPr>
        <w:pStyle w:val="ListNumber"/>
      </w:pPr>
      <w:r>
        <w:t>New Business:</w:t>
      </w:r>
    </w:p>
    <w:p w14:paraId="670C4E91" w14:textId="352FCAD6" w:rsidR="009C75E1" w:rsidRDefault="009C75E1" w:rsidP="00C250F5">
      <w:pPr>
        <w:pStyle w:val="ListNumber"/>
        <w:numPr>
          <w:ilvl w:val="0"/>
          <w:numId w:val="14"/>
        </w:numPr>
      </w:pPr>
      <w:r>
        <w:t xml:space="preserve">Well issues from last month Cost and </w:t>
      </w:r>
      <w:r w:rsidR="00243072">
        <w:t>Status of this problem</w:t>
      </w:r>
    </w:p>
    <w:p w14:paraId="52CE94AF" w14:textId="7C9B25F6" w:rsidR="00CE3DB1" w:rsidRDefault="00CE3DB1" w:rsidP="00C250F5">
      <w:pPr>
        <w:pStyle w:val="ListNumber"/>
        <w:numPr>
          <w:ilvl w:val="0"/>
          <w:numId w:val="14"/>
        </w:numPr>
      </w:pPr>
      <w:r>
        <w:t>Current Events:  Julia Johnson</w:t>
      </w:r>
    </w:p>
    <w:p w14:paraId="35EC9E88" w14:textId="5D6E8D41" w:rsidR="005C71FB" w:rsidRDefault="005C71FB" w:rsidP="00BC6FFA">
      <w:pPr>
        <w:pStyle w:val="ListNumber"/>
      </w:pPr>
      <w:r>
        <w:t>Call to the Public</w:t>
      </w:r>
    </w:p>
    <w:p w14:paraId="31217FA0" w14:textId="47E0CE19" w:rsidR="005C71FB" w:rsidRDefault="005C71FB" w:rsidP="00BC6FFA">
      <w:pPr>
        <w:pStyle w:val="ListNumber"/>
      </w:pPr>
      <w:r>
        <w:t xml:space="preserve">Calendar:  Next meeting will be </w:t>
      </w:r>
      <w:r w:rsidR="006A2813">
        <w:t>Ma</w:t>
      </w:r>
      <w:r w:rsidR="008D5D6E">
        <w:t>y 9,2024</w:t>
      </w:r>
      <w:r w:rsidR="006A2813">
        <w:t xml:space="preserve"> </w:t>
      </w:r>
      <w:r w:rsidR="00794FA2">
        <w:t xml:space="preserve">at 9:00 </w:t>
      </w:r>
      <w:r>
        <w:t>a.m. SSWID Office</w:t>
      </w:r>
    </w:p>
    <w:p w14:paraId="3F94C18D" w14:textId="0DD715F9" w:rsidR="005F25B0" w:rsidRPr="002F76DA" w:rsidRDefault="005C71FB" w:rsidP="00BC6FFA">
      <w:pPr>
        <w:pStyle w:val="ListNumber"/>
      </w:pPr>
      <w:r>
        <w:t>Adjournment</w:t>
      </w:r>
    </w:p>
    <w:sectPr w:rsidR="005F25B0" w:rsidRPr="002F76DA" w:rsidSect="0028778D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BA5F" w14:textId="77777777" w:rsidR="0028778D" w:rsidRDefault="0028778D" w:rsidP="001E7D29">
      <w:pPr>
        <w:spacing w:after="0" w:line="240" w:lineRule="auto"/>
      </w:pPr>
      <w:r>
        <w:separator/>
      </w:r>
    </w:p>
  </w:endnote>
  <w:endnote w:type="continuationSeparator" w:id="0">
    <w:p w14:paraId="00EBCB65" w14:textId="77777777" w:rsidR="0028778D" w:rsidRDefault="0028778D" w:rsidP="001E7D29">
      <w:pPr>
        <w:spacing w:after="0" w:line="240" w:lineRule="auto"/>
      </w:pPr>
      <w:r>
        <w:continuationSeparator/>
      </w:r>
    </w:p>
  </w:endnote>
  <w:endnote w:type="continuationNotice" w:id="1">
    <w:p w14:paraId="59236239" w14:textId="77777777" w:rsidR="0028778D" w:rsidRDefault="00287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F453" w14:textId="77777777" w:rsidR="0028778D" w:rsidRDefault="0028778D" w:rsidP="001E7D29">
      <w:pPr>
        <w:spacing w:after="0" w:line="240" w:lineRule="auto"/>
      </w:pPr>
      <w:r>
        <w:separator/>
      </w:r>
    </w:p>
  </w:footnote>
  <w:footnote w:type="continuationSeparator" w:id="0">
    <w:p w14:paraId="399912BE" w14:textId="77777777" w:rsidR="0028778D" w:rsidRDefault="0028778D" w:rsidP="001E7D29">
      <w:pPr>
        <w:spacing w:after="0" w:line="240" w:lineRule="auto"/>
      </w:pPr>
      <w:r>
        <w:continuationSeparator/>
      </w:r>
    </w:p>
  </w:footnote>
  <w:footnote w:type="continuationNotice" w:id="1">
    <w:p w14:paraId="436BAC41" w14:textId="77777777" w:rsidR="0028778D" w:rsidRDefault="002877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062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986C100" wp14:editId="71A70D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7E56EF8E" id="Group 29" o:spid="_x0000_s1026" alt="&quot;&quot;" style="position:absolute;margin-left:0;margin-top:0;width:595pt;height:855.55pt;z-index:-251658240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440C0EA" w14:textId="77777777" w:rsidTr="004528DD">
      <w:tc>
        <w:tcPr>
          <w:tcW w:w="6660" w:type="dxa"/>
        </w:tcPr>
        <w:p w14:paraId="116957B9" w14:textId="105C693E" w:rsidR="005F25B0" w:rsidRPr="00B74964" w:rsidRDefault="005F25B0" w:rsidP="005F25B0">
          <w:pPr>
            <w:ind w:left="0"/>
            <w:rPr>
              <w:sz w:val="36"/>
              <w:szCs w:val="36"/>
            </w:rPr>
          </w:pPr>
        </w:p>
      </w:tc>
      <w:tc>
        <w:tcPr>
          <w:tcW w:w="3420" w:type="dxa"/>
          <w:shd w:val="clear" w:color="auto" w:fill="auto"/>
        </w:tcPr>
        <w:p w14:paraId="7FC0D88E" w14:textId="60A5FDC9" w:rsidR="005F25B0" w:rsidRPr="005F25B0" w:rsidRDefault="005F25B0" w:rsidP="005F25B0">
          <w:pPr>
            <w:pStyle w:val="LocationDateTime"/>
            <w:framePr w:wrap="around"/>
          </w:pPr>
        </w:p>
      </w:tc>
    </w:tr>
    <w:tr w:rsidR="005F25B0" w14:paraId="3ACA515E" w14:textId="77777777" w:rsidTr="00E73C22">
      <w:trPr>
        <w:trHeight w:val="1488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3359843" w14:textId="7DDE963A" w:rsidR="005F25B0" w:rsidRDefault="005F25B0" w:rsidP="00E73C22">
          <w:pPr>
            <w:pStyle w:val="Header"/>
            <w:jc w:val="center"/>
          </w:pPr>
        </w:p>
      </w:tc>
      <w:tc>
        <w:tcPr>
          <w:tcW w:w="3420" w:type="dxa"/>
          <w:vAlign w:val="center"/>
        </w:tcPr>
        <w:p w14:paraId="1A1F3894" w14:textId="77777777" w:rsidR="005F25B0" w:rsidRDefault="005F25B0" w:rsidP="005F25B0">
          <w:pPr>
            <w:pStyle w:val="Header"/>
          </w:pPr>
        </w:p>
      </w:tc>
    </w:tr>
  </w:tbl>
  <w:p w14:paraId="7EA0678D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288D8968" wp14:editId="58DD19C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354ACE31" id="Group 22" o:spid="_x0000_s1026" alt="&quot;&quot;" style="position:absolute;margin-left:0;margin-top:0;width:595pt;height:855.55pt;z-index:-251658239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19A7DBB"/>
    <w:multiLevelType w:val="hybridMultilevel"/>
    <w:tmpl w:val="608E9DC2"/>
    <w:lvl w:ilvl="0" w:tplc="DE6A4DE2">
      <w:start w:val="1"/>
      <w:numFmt w:val="upperLetter"/>
      <w:lvlText w:val="%1."/>
      <w:lvlJc w:val="left"/>
      <w:pPr>
        <w:ind w:left="54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470176"/>
    <w:multiLevelType w:val="hybridMultilevel"/>
    <w:tmpl w:val="EF482654"/>
    <w:lvl w:ilvl="0" w:tplc="10EA1EFC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92707537">
    <w:abstractNumId w:val="7"/>
  </w:num>
  <w:num w:numId="2" w16cid:durableId="887104202">
    <w:abstractNumId w:val="6"/>
  </w:num>
  <w:num w:numId="3" w16cid:durableId="1573464032">
    <w:abstractNumId w:val="5"/>
  </w:num>
  <w:num w:numId="4" w16cid:durableId="739986889">
    <w:abstractNumId w:val="4"/>
  </w:num>
  <w:num w:numId="5" w16cid:durableId="1268150271">
    <w:abstractNumId w:val="3"/>
  </w:num>
  <w:num w:numId="6" w16cid:durableId="1772510583">
    <w:abstractNumId w:val="2"/>
  </w:num>
  <w:num w:numId="7" w16cid:durableId="1362898756">
    <w:abstractNumId w:val="1"/>
  </w:num>
  <w:num w:numId="8" w16cid:durableId="1421488663">
    <w:abstractNumId w:val="0"/>
  </w:num>
  <w:num w:numId="9" w16cid:durableId="1129981001">
    <w:abstractNumId w:val="11"/>
  </w:num>
  <w:num w:numId="10" w16cid:durableId="1086877290">
    <w:abstractNumId w:val="9"/>
  </w:num>
  <w:num w:numId="11" w16cid:durableId="81683758">
    <w:abstractNumId w:val="12"/>
  </w:num>
  <w:num w:numId="12" w16cid:durableId="606812711">
    <w:abstractNumId w:val="13"/>
  </w:num>
  <w:num w:numId="13" w16cid:durableId="58091000">
    <w:abstractNumId w:val="10"/>
  </w:num>
  <w:num w:numId="14" w16cid:durableId="197803079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FB"/>
    <w:rsid w:val="0000418E"/>
    <w:rsid w:val="00016839"/>
    <w:rsid w:val="00042FB3"/>
    <w:rsid w:val="00057671"/>
    <w:rsid w:val="00080E8A"/>
    <w:rsid w:val="00084752"/>
    <w:rsid w:val="00086540"/>
    <w:rsid w:val="000A2EFF"/>
    <w:rsid w:val="000B6A85"/>
    <w:rsid w:val="000C7882"/>
    <w:rsid w:val="000D445D"/>
    <w:rsid w:val="000D6976"/>
    <w:rsid w:val="000E211C"/>
    <w:rsid w:val="000E61FC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86B9C"/>
    <w:rsid w:val="00193653"/>
    <w:rsid w:val="001A6138"/>
    <w:rsid w:val="001A6AC0"/>
    <w:rsid w:val="001A76B7"/>
    <w:rsid w:val="001C329C"/>
    <w:rsid w:val="001E2E10"/>
    <w:rsid w:val="001E7D29"/>
    <w:rsid w:val="00211349"/>
    <w:rsid w:val="002163F8"/>
    <w:rsid w:val="00222713"/>
    <w:rsid w:val="002404F5"/>
    <w:rsid w:val="00243072"/>
    <w:rsid w:val="002447B5"/>
    <w:rsid w:val="00253BE9"/>
    <w:rsid w:val="00262155"/>
    <w:rsid w:val="00263E4F"/>
    <w:rsid w:val="00267151"/>
    <w:rsid w:val="0027030A"/>
    <w:rsid w:val="002735DF"/>
    <w:rsid w:val="00275260"/>
    <w:rsid w:val="00276FA1"/>
    <w:rsid w:val="00282040"/>
    <w:rsid w:val="00284170"/>
    <w:rsid w:val="00285B87"/>
    <w:rsid w:val="0028778D"/>
    <w:rsid w:val="00291B4A"/>
    <w:rsid w:val="00293231"/>
    <w:rsid w:val="00293C78"/>
    <w:rsid w:val="002949FB"/>
    <w:rsid w:val="002C3D7E"/>
    <w:rsid w:val="002D481C"/>
    <w:rsid w:val="002D63F8"/>
    <w:rsid w:val="002D776E"/>
    <w:rsid w:val="002E4F42"/>
    <w:rsid w:val="002F76DA"/>
    <w:rsid w:val="0032131A"/>
    <w:rsid w:val="003310BF"/>
    <w:rsid w:val="00333DF8"/>
    <w:rsid w:val="00340CE9"/>
    <w:rsid w:val="00352B99"/>
    <w:rsid w:val="00357641"/>
    <w:rsid w:val="003603AA"/>
    <w:rsid w:val="00360B6E"/>
    <w:rsid w:val="00361DEE"/>
    <w:rsid w:val="0037077B"/>
    <w:rsid w:val="00377B6C"/>
    <w:rsid w:val="00380A17"/>
    <w:rsid w:val="00394EF4"/>
    <w:rsid w:val="003A1CB3"/>
    <w:rsid w:val="003D3ED0"/>
    <w:rsid w:val="003D72FF"/>
    <w:rsid w:val="003E5EB5"/>
    <w:rsid w:val="003F0259"/>
    <w:rsid w:val="00402B16"/>
    <w:rsid w:val="00410612"/>
    <w:rsid w:val="00411F8B"/>
    <w:rsid w:val="004203B0"/>
    <w:rsid w:val="004230D9"/>
    <w:rsid w:val="00446186"/>
    <w:rsid w:val="00450670"/>
    <w:rsid w:val="004528DD"/>
    <w:rsid w:val="00454839"/>
    <w:rsid w:val="00455826"/>
    <w:rsid w:val="00457AAD"/>
    <w:rsid w:val="00465AF9"/>
    <w:rsid w:val="004701E1"/>
    <w:rsid w:val="0047105F"/>
    <w:rsid w:val="004724BD"/>
    <w:rsid w:val="00477352"/>
    <w:rsid w:val="00491C23"/>
    <w:rsid w:val="004A0504"/>
    <w:rsid w:val="004B0827"/>
    <w:rsid w:val="004B5603"/>
    <w:rsid w:val="004B5C09"/>
    <w:rsid w:val="004B7625"/>
    <w:rsid w:val="004C6C65"/>
    <w:rsid w:val="004D56AF"/>
    <w:rsid w:val="004E227E"/>
    <w:rsid w:val="00500DD1"/>
    <w:rsid w:val="00507F7F"/>
    <w:rsid w:val="00521AE3"/>
    <w:rsid w:val="005245BD"/>
    <w:rsid w:val="0052650D"/>
    <w:rsid w:val="00535B54"/>
    <w:rsid w:val="005421F1"/>
    <w:rsid w:val="0055028E"/>
    <w:rsid w:val="00554276"/>
    <w:rsid w:val="00564D17"/>
    <w:rsid w:val="00570173"/>
    <w:rsid w:val="005C3287"/>
    <w:rsid w:val="005C71FB"/>
    <w:rsid w:val="005D0534"/>
    <w:rsid w:val="005D3902"/>
    <w:rsid w:val="005E0ED9"/>
    <w:rsid w:val="005E11E1"/>
    <w:rsid w:val="005E52AB"/>
    <w:rsid w:val="005E662F"/>
    <w:rsid w:val="005F25B0"/>
    <w:rsid w:val="006006F2"/>
    <w:rsid w:val="0061227A"/>
    <w:rsid w:val="00615900"/>
    <w:rsid w:val="00616B41"/>
    <w:rsid w:val="00620AE8"/>
    <w:rsid w:val="006218D1"/>
    <w:rsid w:val="0064628C"/>
    <w:rsid w:val="0065214E"/>
    <w:rsid w:val="00655EE2"/>
    <w:rsid w:val="00680296"/>
    <w:rsid w:val="00680B27"/>
    <w:rsid w:val="006853BC"/>
    <w:rsid w:val="00687389"/>
    <w:rsid w:val="006928C1"/>
    <w:rsid w:val="006A2813"/>
    <w:rsid w:val="006B3A00"/>
    <w:rsid w:val="006D4449"/>
    <w:rsid w:val="006D5463"/>
    <w:rsid w:val="006E015E"/>
    <w:rsid w:val="006F03D4"/>
    <w:rsid w:val="00700B1F"/>
    <w:rsid w:val="007257E9"/>
    <w:rsid w:val="00727B7F"/>
    <w:rsid w:val="00737B03"/>
    <w:rsid w:val="00740105"/>
    <w:rsid w:val="00742D39"/>
    <w:rsid w:val="00744B1E"/>
    <w:rsid w:val="00756AD4"/>
    <w:rsid w:val="00756D9C"/>
    <w:rsid w:val="007619BD"/>
    <w:rsid w:val="00764E58"/>
    <w:rsid w:val="00771C24"/>
    <w:rsid w:val="00781863"/>
    <w:rsid w:val="00792701"/>
    <w:rsid w:val="00794FA2"/>
    <w:rsid w:val="007A0B90"/>
    <w:rsid w:val="007D44EF"/>
    <w:rsid w:val="007D5836"/>
    <w:rsid w:val="007F34A4"/>
    <w:rsid w:val="007F3E69"/>
    <w:rsid w:val="00801555"/>
    <w:rsid w:val="00815563"/>
    <w:rsid w:val="008240DA"/>
    <w:rsid w:val="008429E5"/>
    <w:rsid w:val="00854364"/>
    <w:rsid w:val="008549C7"/>
    <w:rsid w:val="00867EA4"/>
    <w:rsid w:val="008717D1"/>
    <w:rsid w:val="00880C14"/>
    <w:rsid w:val="00892847"/>
    <w:rsid w:val="00897D88"/>
    <w:rsid w:val="008A0319"/>
    <w:rsid w:val="008A328C"/>
    <w:rsid w:val="008B638E"/>
    <w:rsid w:val="008C75E0"/>
    <w:rsid w:val="008D0732"/>
    <w:rsid w:val="008D43E9"/>
    <w:rsid w:val="008D5D6E"/>
    <w:rsid w:val="008E3C0E"/>
    <w:rsid w:val="008E421A"/>
    <w:rsid w:val="008E476B"/>
    <w:rsid w:val="008F0F63"/>
    <w:rsid w:val="008F42E0"/>
    <w:rsid w:val="00917D2D"/>
    <w:rsid w:val="00927C63"/>
    <w:rsid w:val="00931789"/>
    <w:rsid w:val="00932F50"/>
    <w:rsid w:val="0094245A"/>
    <w:rsid w:val="0094637B"/>
    <w:rsid w:val="00955A78"/>
    <w:rsid w:val="009704F2"/>
    <w:rsid w:val="00987279"/>
    <w:rsid w:val="009921B8"/>
    <w:rsid w:val="009C75E1"/>
    <w:rsid w:val="009D4984"/>
    <w:rsid w:val="009D54F6"/>
    <w:rsid w:val="009D6901"/>
    <w:rsid w:val="009F4E19"/>
    <w:rsid w:val="00A07662"/>
    <w:rsid w:val="00A1006B"/>
    <w:rsid w:val="00A21B71"/>
    <w:rsid w:val="00A25111"/>
    <w:rsid w:val="00A3439E"/>
    <w:rsid w:val="00A36759"/>
    <w:rsid w:val="00A37F9E"/>
    <w:rsid w:val="00A40085"/>
    <w:rsid w:val="00A47DF6"/>
    <w:rsid w:val="00A5301D"/>
    <w:rsid w:val="00A60E11"/>
    <w:rsid w:val="00A61237"/>
    <w:rsid w:val="00A63D35"/>
    <w:rsid w:val="00A82BE7"/>
    <w:rsid w:val="00A9231C"/>
    <w:rsid w:val="00A9728C"/>
    <w:rsid w:val="00AA2532"/>
    <w:rsid w:val="00AC72FB"/>
    <w:rsid w:val="00AD6471"/>
    <w:rsid w:val="00AE1F88"/>
    <w:rsid w:val="00AE361F"/>
    <w:rsid w:val="00AE5370"/>
    <w:rsid w:val="00AF495E"/>
    <w:rsid w:val="00B14205"/>
    <w:rsid w:val="00B20919"/>
    <w:rsid w:val="00B247A9"/>
    <w:rsid w:val="00B35638"/>
    <w:rsid w:val="00B4160A"/>
    <w:rsid w:val="00B435B5"/>
    <w:rsid w:val="00B565D8"/>
    <w:rsid w:val="00B5779A"/>
    <w:rsid w:val="00B64D24"/>
    <w:rsid w:val="00B6700C"/>
    <w:rsid w:val="00B7147D"/>
    <w:rsid w:val="00B74964"/>
    <w:rsid w:val="00B75CFC"/>
    <w:rsid w:val="00B816A2"/>
    <w:rsid w:val="00B853F9"/>
    <w:rsid w:val="00B868A5"/>
    <w:rsid w:val="00B92231"/>
    <w:rsid w:val="00BA1F11"/>
    <w:rsid w:val="00BA2CE6"/>
    <w:rsid w:val="00BB018B"/>
    <w:rsid w:val="00BB755A"/>
    <w:rsid w:val="00BC20DD"/>
    <w:rsid w:val="00BC573E"/>
    <w:rsid w:val="00BC6FFA"/>
    <w:rsid w:val="00BC7B90"/>
    <w:rsid w:val="00BD1747"/>
    <w:rsid w:val="00BD2B06"/>
    <w:rsid w:val="00BE367F"/>
    <w:rsid w:val="00BE619A"/>
    <w:rsid w:val="00C14973"/>
    <w:rsid w:val="00C1643D"/>
    <w:rsid w:val="00C213C9"/>
    <w:rsid w:val="00C250F5"/>
    <w:rsid w:val="00C261A9"/>
    <w:rsid w:val="00C330C8"/>
    <w:rsid w:val="00C42505"/>
    <w:rsid w:val="00C42793"/>
    <w:rsid w:val="00C47362"/>
    <w:rsid w:val="00C518C2"/>
    <w:rsid w:val="00C601ED"/>
    <w:rsid w:val="00C80805"/>
    <w:rsid w:val="00C8294F"/>
    <w:rsid w:val="00CC010F"/>
    <w:rsid w:val="00CD5B15"/>
    <w:rsid w:val="00CE3DB1"/>
    <w:rsid w:val="00CE5A5C"/>
    <w:rsid w:val="00CF35BF"/>
    <w:rsid w:val="00D07360"/>
    <w:rsid w:val="00D14CC6"/>
    <w:rsid w:val="00D216EE"/>
    <w:rsid w:val="00D31AB7"/>
    <w:rsid w:val="00D379C7"/>
    <w:rsid w:val="00D45152"/>
    <w:rsid w:val="00D50D23"/>
    <w:rsid w:val="00D512BB"/>
    <w:rsid w:val="00D53571"/>
    <w:rsid w:val="00D7336E"/>
    <w:rsid w:val="00D82037"/>
    <w:rsid w:val="00DA3B1A"/>
    <w:rsid w:val="00DB08E9"/>
    <w:rsid w:val="00DC6078"/>
    <w:rsid w:val="00DC79AD"/>
    <w:rsid w:val="00DD2075"/>
    <w:rsid w:val="00DF2868"/>
    <w:rsid w:val="00E117ED"/>
    <w:rsid w:val="00E15859"/>
    <w:rsid w:val="00E557A0"/>
    <w:rsid w:val="00E61AB5"/>
    <w:rsid w:val="00E66FCD"/>
    <w:rsid w:val="00E7171C"/>
    <w:rsid w:val="00E73C22"/>
    <w:rsid w:val="00E8639E"/>
    <w:rsid w:val="00E907BC"/>
    <w:rsid w:val="00E95851"/>
    <w:rsid w:val="00EA6717"/>
    <w:rsid w:val="00EE09B2"/>
    <w:rsid w:val="00EF04F1"/>
    <w:rsid w:val="00EF5470"/>
    <w:rsid w:val="00EF6435"/>
    <w:rsid w:val="00F10F6B"/>
    <w:rsid w:val="00F11EF3"/>
    <w:rsid w:val="00F23697"/>
    <w:rsid w:val="00F32E53"/>
    <w:rsid w:val="00F35CB8"/>
    <w:rsid w:val="00F36BB7"/>
    <w:rsid w:val="00F47E14"/>
    <w:rsid w:val="00F77E1F"/>
    <w:rsid w:val="00F849B1"/>
    <w:rsid w:val="00F87EAA"/>
    <w:rsid w:val="00F92B25"/>
    <w:rsid w:val="00F93D79"/>
    <w:rsid w:val="00F95F1F"/>
    <w:rsid w:val="00FB269F"/>
    <w:rsid w:val="00FB3809"/>
    <w:rsid w:val="00FD6CAB"/>
    <w:rsid w:val="00FE6B6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DAD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WID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EF1467156D44C3888239FFC9B8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1CE5-D241-4DD2-A85E-80DC2AC043E4}"/>
      </w:docPartPr>
      <w:docPartBody>
        <w:p w:rsidR="006C1801" w:rsidRDefault="004F2A08">
          <w:pPr>
            <w:pStyle w:val="AAEF1467156D44C3888239FFC9B80705"/>
          </w:pPr>
          <w:r w:rsidRPr="002F76DA"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01"/>
    <w:rsid w:val="00004B6F"/>
    <w:rsid w:val="0019545C"/>
    <w:rsid w:val="001D72B1"/>
    <w:rsid w:val="002715E1"/>
    <w:rsid w:val="003456A3"/>
    <w:rsid w:val="00403DA3"/>
    <w:rsid w:val="00432B52"/>
    <w:rsid w:val="004F2A08"/>
    <w:rsid w:val="006C1801"/>
    <w:rsid w:val="007E63E6"/>
    <w:rsid w:val="00851284"/>
    <w:rsid w:val="008C3317"/>
    <w:rsid w:val="00B7468A"/>
    <w:rsid w:val="00C77E96"/>
    <w:rsid w:val="00D0748D"/>
    <w:rsid w:val="00D454DF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EF1467156D44C3888239FFC9B80705">
    <w:name w:val="AAEF1467156D44C3888239FFC9B80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2024-03-12T17:10:00Z</dcterms:created>
  <dcterms:modified xsi:type="dcterms:W3CDTF">2024-03-12T17:19:00Z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