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2DF5" w14:textId="77777777" w:rsidR="00CE4A6F" w:rsidRDefault="00E73C22" w:rsidP="0027030A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58509A82" w14:textId="1ED066F3" w:rsidR="00557792" w:rsidRDefault="00C24621" w:rsidP="0027030A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201D7E">
        <w:rPr>
          <w:b/>
          <w:bCs/>
          <w:sz w:val="28"/>
          <w:szCs w:val="28"/>
        </w:rPr>
        <w:t>arch 13,</w:t>
      </w:r>
      <w:r w:rsidR="00557792">
        <w:rPr>
          <w:b/>
          <w:bCs/>
          <w:sz w:val="28"/>
          <w:szCs w:val="28"/>
        </w:rPr>
        <w:t xml:space="preserve"> 202</w:t>
      </w:r>
      <w:r w:rsidR="00E10BFF">
        <w:rPr>
          <w:b/>
          <w:bCs/>
          <w:sz w:val="28"/>
          <w:szCs w:val="28"/>
        </w:rPr>
        <w:t>5</w:t>
      </w:r>
      <w:r w:rsidR="00557792">
        <w:rPr>
          <w:b/>
          <w:bCs/>
          <w:sz w:val="28"/>
          <w:szCs w:val="28"/>
        </w:rPr>
        <w:t>, 9:00 a.m.</w:t>
      </w:r>
    </w:p>
    <w:p w14:paraId="36514511" w14:textId="0161691C" w:rsidR="00B74964" w:rsidRPr="00B74964" w:rsidRDefault="003D7703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3A11251D" w14:textId="77777777" w:rsidR="00110BBD" w:rsidRPr="002F76DA" w:rsidRDefault="00000000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518349CB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  <w:r w:rsidR="00292757">
        <w:rPr>
          <w:rFonts w:eastAsiaTheme="majorEastAsia"/>
        </w:rPr>
        <w:t xml:space="preserve"> (Action)</w:t>
      </w:r>
    </w:p>
    <w:p w14:paraId="2C0E6802" w14:textId="7160F573" w:rsidR="00110BBD" w:rsidRPr="009356CC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201D7E">
        <w:rPr>
          <w:rFonts w:eastAsiaTheme="majorEastAsia"/>
        </w:rPr>
        <w:t>01092025</w:t>
      </w:r>
      <w:r w:rsidR="008549C7">
        <w:rPr>
          <w:rFonts w:eastAsiaTheme="majorEastAsia"/>
        </w:rPr>
        <w:t>)</w:t>
      </w:r>
      <w:r w:rsidR="0079484E">
        <w:rPr>
          <w:rFonts w:eastAsiaTheme="majorEastAsia"/>
        </w:rPr>
        <w:t xml:space="preserve"> </w:t>
      </w:r>
      <w:r w:rsidR="00292757">
        <w:rPr>
          <w:rFonts w:eastAsiaTheme="majorEastAsia"/>
        </w:rPr>
        <w:t>(Action)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1865A32C" w14:textId="0DE8C40D" w:rsidR="00340CE9" w:rsidRDefault="003F0259" w:rsidP="00C250F5">
      <w:pPr>
        <w:pStyle w:val="ListNumber"/>
        <w:numPr>
          <w:ilvl w:val="0"/>
          <w:numId w:val="13"/>
        </w:numPr>
      </w:pPr>
      <w:r>
        <w:t xml:space="preserve">USDA Grant </w:t>
      </w:r>
      <w:r w:rsidR="004B0827">
        <w:t>-Chuck Fickett</w:t>
      </w:r>
      <w:r w:rsidR="005874CE">
        <w:t xml:space="preserve"> </w:t>
      </w:r>
      <w:r w:rsidR="007E5DA7">
        <w:t>-</w:t>
      </w:r>
      <w:r w:rsidR="005874CE">
        <w:t>Visit from Raul Vasquez and Phone call from Karl Jordan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217BDA17" w14:textId="04C59897" w:rsidR="005820DB" w:rsidRDefault="005820DB" w:rsidP="00C250F5">
      <w:pPr>
        <w:pStyle w:val="ListNumber"/>
        <w:numPr>
          <w:ilvl w:val="0"/>
          <w:numId w:val="13"/>
        </w:numPr>
      </w:pPr>
      <w:r>
        <w:t xml:space="preserve">Water Well </w:t>
      </w:r>
      <w:r w:rsidR="007E5DA7">
        <w:t>Progress and Updates</w:t>
      </w:r>
      <w:r>
        <w:t>-Chuck Fickett</w:t>
      </w:r>
    </w:p>
    <w:p w14:paraId="0CBCBC72" w14:textId="23E9CD19" w:rsidR="00A742A6" w:rsidRDefault="00A742A6" w:rsidP="00A742A6">
      <w:pPr>
        <w:pStyle w:val="ListNumber"/>
        <w:numPr>
          <w:ilvl w:val="0"/>
          <w:numId w:val="0"/>
        </w:numPr>
        <w:ind w:left="533"/>
      </w:pPr>
      <w:r>
        <w:t xml:space="preserve">Certified Letter from </w:t>
      </w:r>
      <w:r w:rsidR="00307633">
        <w:t>Roscoe Moss Company (Discussion, Action)</w:t>
      </w:r>
    </w:p>
    <w:p w14:paraId="0837E343" w14:textId="7028BB28" w:rsidR="00710AFB" w:rsidRDefault="004527EC" w:rsidP="00710AFB">
      <w:pPr>
        <w:pStyle w:val="ListNumber"/>
        <w:numPr>
          <w:ilvl w:val="0"/>
          <w:numId w:val="13"/>
        </w:numPr>
      </w:pPr>
      <w:r>
        <w:t>New Rates: Discussion and Updates Julia Johnson</w:t>
      </w:r>
    </w:p>
    <w:p w14:paraId="3E0E88AA" w14:textId="77777777" w:rsidR="00257FC5" w:rsidRDefault="00CE3DB1" w:rsidP="00257FC5">
      <w:pPr>
        <w:pStyle w:val="ListNumber"/>
      </w:pPr>
      <w:r>
        <w:t>New Business:</w:t>
      </w:r>
      <w:r w:rsidR="005820DB">
        <w:t xml:space="preserve"> (Discussion, Action)</w:t>
      </w:r>
    </w:p>
    <w:p w14:paraId="2EA5D265" w14:textId="7A34680F" w:rsidR="00813B3A" w:rsidRDefault="000961AC" w:rsidP="000961AC">
      <w:pPr>
        <w:pStyle w:val="ListNumber"/>
        <w:numPr>
          <w:ilvl w:val="0"/>
          <w:numId w:val="15"/>
        </w:numPr>
      </w:pPr>
      <w:r>
        <w:t xml:space="preserve">2025 Audit </w:t>
      </w:r>
      <w:r w:rsidR="006A3565">
        <w:t xml:space="preserve">Quote </w:t>
      </w:r>
      <w:r>
        <w:t xml:space="preserve">and Improved Practices for </w:t>
      </w:r>
      <w:r w:rsidR="006A3565">
        <w:t>Money Handling in Office</w:t>
      </w:r>
    </w:p>
    <w:p w14:paraId="2C65CF00" w14:textId="77777777" w:rsidR="00DA2F8C" w:rsidRDefault="00307633" w:rsidP="00F87BC4">
      <w:pPr>
        <w:pStyle w:val="ListNumber"/>
        <w:numPr>
          <w:ilvl w:val="0"/>
          <w:numId w:val="15"/>
        </w:numPr>
      </w:pPr>
      <w:r>
        <w:t>202</w:t>
      </w:r>
      <w:r w:rsidR="00DA2F8C">
        <w:t>5-2026 Budget</w:t>
      </w:r>
    </w:p>
    <w:p w14:paraId="4FC2EC50" w14:textId="61989443" w:rsidR="00F87BC4" w:rsidRDefault="00DA2F8C" w:rsidP="00F87BC4">
      <w:pPr>
        <w:pStyle w:val="ListNumber"/>
        <w:numPr>
          <w:ilvl w:val="0"/>
          <w:numId w:val="15"/>
        </w:numPr>
      </w:pPr>
      <w:r>
        <w:t>Current Events:</w:t>
      </w:r>
    </w:p>
    <w:p w14:paraId="01A7293F" w14:textId="0C1FE12F" w:rsidR="00BF1CC3" w:rsidRDefault="005C71FB" w:rsidP="00257FC5">
      <w:pPr>
        <w:pStyle w:val="ListNumber"/>
      </w:pPr>
      <w:r>
        <w:t>Call to the Public</w:t>
      </w:r>
    </w:p>
    <w:p w14:paraId="31217FA0" w14:textId="65A0EFFB" w:rsidR="005C71FB" w:rsidRDefault="005C71FB" w:rsidP="00BC6FFA">
      <w:pPr>
        <w:pStyle w:val="ListNumber"/>
      </w:pPr>
      <w:r>
        <w:t xml:space="preserve">Calendar: Next meeting will be </w:t>
      </w:r>
      <w:r w:rsidR="00201D7E">
        <w:t>May</w:t>
      </w:r>
      <w:r w:rsidR="005874CE">
        <w:t xml:space="preserve"> 8, 2025</w:t>
      </w:r>
      <w:r w:rsidR="00C24621">
        <w:t>,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BF1CC3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B0C0D" w14:textId="77777777" w:rsidR="005E4071" w:rsidRDefault="005E4071" w:rsidP="001E7D29">
      <w:pPr>
        <w:spacing w:after="0" w:line="240" w:lineRule="auto"/>
      </w:pPr>
      <w:r>
        <w:separator/>
      </w:r>
    </w:p>
  </w:endnote>
  <w:endnote w:type="continuationSeparator" w:id="0">
    <w:p w14:paraId="3A2106DF" w14:textId="77777777" w:rsidR="005E4071" w:rsidRDefault="005E4071" w:rsidP="001E7D29">
      <w:pPr>
        <w:spacing w:after="0" w:line="240" w:lineRule="auto"/>
      </w:pPr>
      <w:r>
        <w:continuationSeparator/>
      </w:r>
    </w:p>
  </w:endnote>
  <w:endnote w:type="continuationNotice" w:id="1">
    <w:p w14:paraId="58E8A16F" w14:textId="77777777" w:rsidR="005E4071" w:rsidRDefault="005E4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5118C" w14:textId="77777777" w:rsidR="005E4071" w:rsidRDefault="005E4071" w:rsidP="001E7D29">
      <w:pPr>
        <w:spacing w:after="0" w:line="240" w:lineRule="auto"/>
      </w:pPr>
      <w:r>
        <w:separator/>
      </w:r>
    </w:p>
  </w:footnote>
  <w:footnote w:type="continuationSeparator" w:id="0">
    <w:p w14:paraId="211B4649" w14:textId="77777777" w:rsidR="005E4071" w:rsidRDefault="005E4071" w:rsidP="001E7D29">
      <w:pPr>
        <w:spacing w:after="0" w:line="240" w:lineRule="auto"/>
      </w:pPr>
      <w:r>
        <w:continuationSeparator/>
      </w:r>
    </w:p>
  </w:footnote>
  <w:footnote w:type="continuationNotice" w:id="1">
    <w:p w14:paraId="546BA342" w14:textId="77777777" w:rsidR="005E4071" w:rsidRDefault="005E4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6A90F819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87EDFE3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5641758"/>
    <w:multiLevelType w:val="hybridMultilevel"/>
    <w:tmpl w:val="787499EC"/>
    <w:lvl w:ilvl="0" w:tplc="D6529F5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2"/>
  </w:num>
  <w:num w:numId="10" w16cid:durableId="1086877290">
    <w:abstractNumId w:val="10"/>
  </w:num>
  <w:num w:numId="11" w16cid:durableId="81683758">
    <w:abstractNumId w:val="13"/>
  </w:num>
  <w:num w:numId="12" w16cid:durableId="606812711">
    <w:abstractNumId w:val="14"/>
  </w:num>
  <w:num w:numId="13" w16cid:durableId="58091000">
    <w:abstractNumId w:val="11"/>
  </w:num>
  <w:num w:numId="14" w16cid:durableId="1978030799">
    <w:abstractNumId w:val="8"/>
  </w:num>
  <w:num w:numId="15" w16cid:durableId="7433787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1F7A"/>
    <w:rsid w:val="0000418E"/>
    <w:rsid w:val="00015744"/>
    <w:rsid w:val="00016839"/>
    <w:rsid w:val="00042FB3"/>
    <w:rsid w:val="00057671"/>
    <w:rsid w:val="00061776"/>
    <w:rsid w:val="00080E8A"/>
    <w:rsid w:val="00084752"/>
    <w:rsid w:val="00086540"/>
    <w:rsid w:val="000961AC"/>
    <w:rsid w:val="000A2EFF"/>
    <w:rsid w:val="000A554C"/>
    <w:rsid w:val="000B6A85"/>
    <w:rsid w:val="000C7882"/>
    <w:rsid w:val="000D445D"/>
    <w:rsid w:val="000D6976"/>
    <w:rsid w:val="000E211C"/>
    <w:rsid w:val="000E516E"/>
    <w:rsid w:val="000E61FC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86B9C"/>
    <w:rsid w:val="001926BC"/>
    <w:rsid w:val="00193653"/>
    <w:rsid w:val="001A6138"/>
    <w:rsid w:val="001A6AC0"/>
    <w:rsid w:val="001A76B7"/>
    <w:rsid w:val="001C329C"/>
    <w:rsid w:val="001E2948"/>
    <w:rsid w:val="001E2E10"/>
    <w:rsid w:val="001E7D29"/>
    <w:rsid w:val="00201D7E"/>
    <w:rsid w:val="00211349"/>
    <w:rsid w:val="002163F8"/>
    <w:rsid w:val="002171F2"/>
    <w:rsid w:val="00222713"/>
    <w:rsid w:val="00224F1D"/>
    <w:rsid w:val="00230BE1"/>
    <w:rsid w:val="002404F5"/>
    <w:rsid w:val="00243072"/>
    <w:rsid w:val="002447B5"/>
    <w:rsid w:val="00253BE9"/>
    <w:rsid w:val="00257FC5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2757"/>
    <w:rsid w:val="00293231"/>
    <w:rsid w:val="00293C78"/>
    <w:rsid w:val="002949FB"/>
    <w:rsid w:val="002C3D7E"/>
    <w:rsid w:val="002D481C"/>
    <w:rsid w:val="002D63F8"/>
    <w:rsid w:val="002D776E"/>
    <w:rsid w:val="002E4D91"/>
    <w:rsid w:val="002E4F42"/>
    <w:rsid w:val="002F76DA"/>
    <w:rsid w:val="00307633"/>
    <w:rsid w:val="00313168"/>
    <w:rsid w:val="0032131A"/>
    <w:rsid w:val="00326918"/>
    <w:rsid w:val="003310BF"/>
    <w:rsid w:val="00333DF8"/>
    <w:rsid w:val="00340CE9"/>
    <w:rsid w:val="00350136"/>
    <w:rsid w:val="00352B99"/>
    <w:rsid w:val="00357641"/>
    <w:rsid w:val="003603AA"/>
    <w:rsid w:val="00360B6E"/>
    <w:rsid w:val="00361DEE"/>
    <w:rsid w:val="0037077B"/>
    <w:rsid w:val="003714F5"/>
    <w:rsid w:val="00377B6C"/>
    <w:rsid w:val="00380A17"/>
    <w:rsid w:val="00394EF4"/>
    <w:rsid w:val="003A1CB3"/>
    <w:rsid w:val="003A51FF"/>
    <w:rsid w:val="003D3ED0"/>
    <w:rsid w:val="003D72FF"/>
    <w:rsid w:val="003D7703"/>
    <w:rsid w:val="003E0B20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7EC"/>
    <w:rsid w:val="004528DD"/>
    <w:rsid w:val="00454839"/>
    <w:rsid w:val="00455826"/>
    <w:rsid w:val="00456218"/>
    <w:rsid w:val="00457AAD"/>
    <w:rsid w:val="00465848"/>
    <w:rsid w:val="00465AF9"/>
    <w:rsid w:val="004701E1"/>
    <w:rsid w:val="0047105F"/>
    <w:rsid w:val="004724BD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1A84"/>
    <w:rsid w:val="004E227E"/>
    <w:rsid w:val="004F3D62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57792"/>
    <w:rsid w:val="00564D17"/>
    <w:rsid w:val="00570173"/>
    <w:rsid w:val="005820DB"/>
    <w:rsid w:val="005874CE"/>
    <w:rsid w:val="005A5A15"/>
    <w:rsid w:val="005C3287"/>
    <w:rsid w:val="005C71FB"/>
    <w:rsid w:val="005D02C1"/>
    <w:rsid w:val="005D0534"/>
    <w:rsid w:val="005D3902"/>
    <w:rsid w:val="005E0ED9"/>
    <w:rsid w:val="005E11E1"/>
    <w:rsid w:val="005E407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234BF"/>
    <w:rsid w:val="0064628C"/>
    <w:rsid w:val="006475AB"/>
    <w:rsid w:val="0065214E"/>
    <w:rsid w:val="00655EE2"/>
    <w:rsid w:val="00680296"/>
    <w:rsid w:val="00680B27"/>
    <w:rsid w:val="006853BC"/>
    <w:rsid w:val="00687389"/>
    <w:rsid w:val="006928C1"/>
    <w:rsid w:val="006A2356"/>
    <w:rsid w:val="006A2813"/>
    <w:rsid w:val="006A30E2"/>
    <w:rsid w:val="006A3565"/>
    <w:rsid w:val="006B3A00"/>
    <w:rsid w:val="006D4449"/>
    <w:rsid w:val="006D5463"/>
    <w:rsid w:val="006E015E"/>
    <w:rsid w:val="006F03D4"/>
    <w:rsid w:val="00700B1F"/>
    <w:rsid w:val="00710AFB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84E"/>
    <w:rsid w:val="00794FA2"/>
    <w:rsid w:val="007A0B90"/>
    <w:rsid w:val="007D44EF"/>
    <w:rsid w:val="007D5836"/>
    <w:rsid w:val="007E5DA7"/>
    <w:rsid w:val="007F34A4"/>
    <w:rsid w:val="007F3E69"/>
    <w:rsid w:val="00801555"/>
    <w:rsid w:val="00813B3A"/>
    <w:rsid w:val="00815563"/>
    <w:rsid w:val="008240DA"/>
    <w:rsid w:val="00837B4E"/>
    <w:rsid w:val="0084068E"/>
    <w:rsid w:val="008429E5"/>
    <w:rsid w:val="00854364"/>
    <w:rsid w:val="008549C7"/>
    <w:rsid w:val="00861F9C"/>
    <w:rsid w:val="00867EA4"/>
    <w:rsid w:val="008717D1"/>
    <w:rsid w:val="00880C14"/>
    <w:rsid w:val="00892847"/>
    <w:rsid w:val="00897820"/>
    <w:rsid w:val="00897D88"/>
    <w:rsid w:val="008A0319"/>
    <w:rsid w:val="008A328C"/>
    <w:rsid w:val="008B638E"/>
    <w:rsid w:val="008C6506"/>
    <w:rsid w:val="008C75E0"/>
    <w:rsid w:val="008D0732"/>
    <w:rsid w:val="008D43E9"/>
    <w:rsid w:val="008D5D6E"/>
    <w:rsid w:val="008E3C0E"/>
    <w:rsid w:val="008E421A"/>
    <w:rsid w:val="008E476B"/>
    <w:rsid w:val="008F0F63"/>
    <w:rsid w:val="008F42E0"/>
    <w:rsid w:val="00917D2D"/>
    <w:rsid w:val="009248E5"/>
    <w:rsid w:val="00927C63"/>
    <w:rsid w:val="00931789"/>
    <w:rsid w:val="00932F50"/>
    <w:rsid w:val="009356CC"/>
    <w:rsid w:val="0094245A"/>
    <w:rsid w:val="0094637B"/>
    <w:rsid w:val="00952D29"/>
    <w:rsid w:val="00955A78"/>
    <w:rsid w:val="009704F2"/>
    <w:rsid w:val="009749CC"/>
    <w:rsid w:val="00974C44"/>
    <w:rsid w:val="00987279"/>
    <w:rsid w:val="009921B8"/>
    <w:rsid w:val="00994D55"/>
    <w:rsid w:val="009C75E1"/>
    <w:rsid w:val="009D4984"/>
    <w:rsid w:val="009D54F6"/>
    <w:rsid w:val="009D6901"/>
    <w:rsid w:val="009E3112"/>
    <w:rsid w:val="009F4E19"/>
    <w:rsid w:val="00A07662"/>
    <w:rsid w:val="00A1006B"/>
    <w:rsid w:val="00A1579E"/>
    <w:rsid w:val="00A21B71"/>
    <w:rsid w:val="00A25111"/>
    <w:rsid w:val="00A3411D"/>
    <w:rsid w:val="00A3439E"/>
    <w:rsid w:val="00A36759"/>
    <w:rsid w:val="00A37F9E"/>
    <w:rsid w:val="00A40085"/>
    <w:rsid w:val="00A47DF6"/>
    <w:rsid w:val="00A5301D"/>
    <w:rsid w:val="00A60E11"/>
    <w:rsid w:val="00A61237"/>
    <w:rsid w:val="00A63D35"/>
    <w:rsid w:val="00A742A6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495E"/>
    <w:rsid w:val="00AF7907"/>
    <w:rsid w:val="00B07C8B"/>
    <w:rsid w:val="00B14205"/>
    <w:rsid w:val="00B20919"/>
    <w:rsid w:val="00B247A9"/>
    <w:rsid w:val="00B354B9"/>
    <w:rsid w:val="00B35638"/>
    <w:rsid w:val="00B4160A"/>
    <w:rsid w:val="00B435B5"/>
    <w:rsid w:val="00B53B48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3A8A"/>
    <w:rsid w:val="00BB755A"/>
    <w:rsid w:val="00BC20DD"/>
    <w:rsid w:val="00BC3760"/>
    <w:rsid w:val="00BC573E"/>
    <w:rsid w:val="00BC6FFA"/>
    <w:rsid w:val="00BC7B90"/>
    <w:rsid w:val="00BD1747"/>
    <w:rsid w:val="00BD2B06"/>
    <w:rsid w:val="00BD44A2"/>
    <w:rsid w:val="00BE367F"/>
    <w:rsid w:val="00BE619A"/>
    <w:rsid w:val="00BF1CC3"/>
    <w:rsid w:val="00C14973"/>
    <w:rsid w:val="00C1643D"/>
    <w:rsid w:val="00C213C9"/>
    <w:rsid w:val="00C24621"/>
    <w:rsid w:val="00C250F5"/>
    <w:rsid w:val="00C261A9"/>
    <w:rsid w:val="00C330C8"/>
    <w:rsid w:val="00C42505"/>
    <w:rsid w:val="00C42793"/>
    <w:rsid w:val="00C47362"/>
    <w:rsid w:val="00C518C2"/>
    <w:rsid w:val="00C601ED"/>
    <w:rsid w:val="00C645BA"/>
    <w:rsid w:val="00C80805"/>
    <w:rsid w:val="00C8294F"/>
    <w:rsid w:val="00C8601E"/>
    <w:rsid w:val="00C91462"/>
    <w:rsid w:val="00CA07F5"/>
    <w:rsid w:val="00CC010F"/>
    <w:rsid w:val="00CD38A4"/>
    <w:rsid w:val="00CD5B15"/>
    <w:rsid w:val="00CE3DB1"/>
    <w:rsid w:val="00CE4A6F"/>
    <w:rsid w:val="00CE5A5C"/>
    <w:rsid w:val="00CF35BF"/>
    <w:rsid w:val="00D048AF"/>
    <w:rsid w:val="00D07360"/>
    <w:rsid w:val="00D11356"/>
    <w:rsid w:val="00D14CC6"/>
    <w:rsid w:val="00D216EE"/>
    <w:rsid w:val="00D31AB7"/>
    <w:rsid w:val="00D379C7"/>
    <w:rsid w:val="00D45152"/>
    <w:rsid w:val="00D50D23"/>
    <w:rsid w:val="00D50E19"/>
    <w:rsid w:val="00D512BB"/>
    <w:rsid w:val="00D53571"/>
    <w:rsid w:val="00D7336E"/>
    <w:rsid w:val="00D81411"/>
    <w:rsid w:val="00D82037"/>
    <w:rsid w:val="00DA2F8C"/>
    <w:rsid w:val="00DA3B1A"/>
    <w:rsid w:val="00DA6BF1"/>
    <w:rsid w:val="00DB08E9"/>
    <w:rsid w:val="00DC6078"/>
    <w:rsid w:val="00DC79AD"/>
    <w:rsid w:val="00DD2075"/>
    <w:rsid w:val="00DF2868"/>
    <w:rsid w:val="00E10BFF"/>
    <w:rsid w:val="00E117ED"/>
    <w:rsid w:val="00E15859"/>
    <w:rsid w:val="00E34A18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E5AD4"/>
    <w:rsid w:val="00EF0146"/>
    <w:rsid w:val="00EF04F1"/>
    <w:rsid w:val="00EF5470"/>
    <w:rsid w:val="00EF6435"/>
    <w:rsid w:val="00F07BBC"/>
    <w:rsid w:val="00F10F6B"/>
    <w:rsid w:val="00F11EF3"/>
    <w:rsid w:val="00F1587E"/>
    <w:rsid w:val="00F23697"/>
    <w:rsid w:val="00F32E53"/>
    <w:rsid w:val="00F35CB8"/>
    <w:rsid w:val="00F36BB7"/>
    <w:rsid w:val="00F419A8"/>
    <w:rsid w:val="00F47E14"/>
    <w:rsid w:val="00F60542"/>
    <w:rsid w:val="00F7457F"/>
    <w:rsid w:val="00F77E1F"/>
    <w:rsid w:val="00F849B1"/>
    <w:rsid w:val="00F87BC4"/>
    <w:rsid w:val="00F87EAA"/>
    <w:rsid w:val="00F92B25"/>
    <w:rsid w:val="00F93D79"/>
    <w:rsid w:val="00F95F1F"/>
    <w:rsid w:val="00FB269F"/>
    <w:rsid w:val="00FB3809"/>
    <w:rsid w:val="00FB50A4"/>
    <w:rsid w:val="00FC2B09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  <w15:docId w15:val="{FCFBC50E-9B58-4ECE-BD5A-34AAF9A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1F7A"/>
    <w:rsid w:val="00004B6F"/>
    <w:rsid w:val="0019545C"/>
    <w:rsid w:val="001D72B1"/>
    <w:rsid w:val="002715E1"/>
    <w:rsid w:val="003456A3"/>
    <w:rsid w:val="003D5E2A"/>
    <w:rsid w:val="00403DA3"/>
    <w:rsid w:val="00432B52"/>
    <w:rsid w:val="004F2A08"/>
    <w:rsid w:val="006234BF"/>
    <w:rsid w:val="006C1801"/>
    <w:rsid w:val="0071226B"/>
    <w:rsid w:val="007E63E6"/>
    <w:rsid w:val="00851284"/>
    <w:rsid w:val="008922F4"/>
    <w:rsid w:val="008C2FA9"/>
    <w:rsid w:val="008C3317"/>
    <w:rsid w:val="00952D29"/>
    <w:rsid w:val="00994D55"/>
    <w:rsid w:val="00B354B9"/>
    <w:rsid w:val="00B4289D"/>
    <w:rsid w:val="00B53B48"/>
    <w:rsid w:val="00B7468A"/>
    <w:rsid w:val="00C77E96"/>
    <w:rsid w:val="00CD38A4"/>
    <w:rsid w:val="00D0748D"/>
    <w:rsid w:val="00D10EC3"/>
    <w:rsid w:val="00D454DF"/>
    <w:rsid w:val="00E97CAF"/>
    <w:rsid w:val="00EE5AD4"/>
    <w:rsid w:val="00EF0146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76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15</cp:revision>
  <cp:lastPrinted>2025-03-11T19:42:00Z</cp:lastPrinted>
  <dcterms:created xsi:type="dcterms:W3CDTF">2025-03-11T19:42:00Z</dcterms:created>
  <dcterms:modified xsi:type="dcterms:W3CDTF">2025-03-11T21:45:00Z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