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3AC8D3E2" w:rsidR="00E73C22" w:rsidRPr="00BC20DD" w:rsidRDefault="006078EB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12, 2026</w:t>
      </w:r>
      <w:r w:rsidR="00CE4C4E">
        <w:rPr>
          <w:b/>
          <w:bCs/>
          <w:sz w:val="28"/>
          <w:szCs w:val="28"/>
        </w:rPr>
        <w:t>,</w:t>
      </w:r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36514511" w14:textId="397A47D2" w:rsidR="00B74964" w:rsidRPr="00B74964" w:rsidRDefault="00F54399" w:rsidP="00F54399">
      <w:pPr>
        <w:pStyle w:val="Date"/>
        <w:spacing w:line="360" w:lineRule="auto"/>
      </w:pPr>
      <w:r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="00B74964"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  <w:r w:rsidR="00B74964">
        <w:t xml:space="preserve">    </w:t>
      </w:r>
    </w:p>
    <w:p w14:paraId="3A11251D" w14:textId="2A650CF7" w:rsidR="00110BBD" w:rsidRPr="00FD3AE1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61BC5353" w14:textId="0460E181" w:rsidR="005C71FB" w:rsidRPr="00FD3AE1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A344E0">
        <w:rPr>
          <w:rFonts w:eastAsiaTheme="majorEastAsia"/>
        </w:rPr>
        <w:t>0</w:t>
      </w:r>
      <w:r w:rsidR="006078EB">
        <w:rPr>
          <w:rFonts w:eastAsiaTheme="majorEastAsia"/>
        </w:rPr>
        <w:t>5/12/2026</w:t>
      </w:r>
      <w:r w:rsidR="0053793E">
        <w:rPr>
          <w:rFonts w:eastAsiaTheme="majorEastAsia"/>
        </w:rPr>
        <w:t>)</w:t>
      </w:r>
    </w:p>
    <w:p w14:paraId="2C0E6802" w14:textId="2EB5BC00" w:rsidR="00110BBD" w:rsidRPr="00FD3AE1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344E0">
        <w:rPr>
          <w:rFonts w:eastAsiaTheme="majorEastAsia"/>
        </w:rPr>
        <w:t>0</w:t>
      </w:r>
      <w:r w:rsidR="006078EB">
        <w:rPr>
          <w:rFonts w:eastAsiaTheme="majorEastAsia"/>
        </w:rPr>
        <w:t>3/12/2026</w:t>
      </w:r>
      <w:r w:rsidR="008549C7">
        <w:rPr>
          <w:rFonts w:eastAsiaTheme="majorEastAsia"/>
        </w:rPr>
        <w:t>)</w:t>
      </w:r>
    </w:p>
    <w:p w14:paraId="3FB8E98C" w14:textId="45D0AD58" w:rsidR="00110BBD" w:rsidRDefault="005C71FB" w:rsidP="00FD3AE1">
      <w:pPr>
        <w:pStyle w:val="ListNumber"/>
      </w:pPr>
      <w:r>
        <w:t>Financial Report (Discussion, Action)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20E3CF44" w14:textId="6388C356" w:rsidR="00DC1BE9" w:rsidRDefault="00DC1BE9" w:rsidP="00DC1BE9">
      <w:pPr>
        <w:pStyle w:val="ListNumber"/>
        <w:numPr>
          <w:ilvl w:val="0"/>
          <w:numId w:val="13"/>
        </w:numPr>
      </w:pPr>
      <w:r>
        <w:t>R/O System updates-Chuck Fickett</w:t>
      </w:r>
    </w:p>
    <w:p w14:paraId="19E15A61" w14:textId="6C53A98B" w:rsidR="0068484A" w:rsidRDefault="00DC1BE9" w:rsidP="00F54399">
      <w:pPr>
        <w:pStyle w:val="ListNumber"/>
        <w:numPr>
          <w:ilvl w:val="0"/>
          <w:numId w:val="13"/>
        </w:numPr>
      </w:pPr>
      <w:r>
        <w:t>W</w:t>
      </w:r>
      <w:r w:rsidR="00FC027E">
        <w:t>.I.F.A.</w:t>
      </w:r>
      <w:r w:rsidR="009801EF">
        <w:t xml:space="preserve"> WATER Conservation Grant</w:t>
      </w:r>
      <w:r w:rsidR="00960925">
        <w:t xml:space="preserve"> Update</w:t>
      </w:r>
      <w:r w:rsidR="009801EF">
        <w:t>-</w:t>
      </w:r>
      <w:r w:rsidR="0068484A">
        <w:t>Chuck Fickett</w:t>
      </w:r>
    </w:p>
    <w:p w14:paraId="4B1D53DB" w14:textId="28E4E0AB" w:rsidR="00F54399" w:rsidRDefault="00F54399" w:rsidP="00F54399">
      <w:pPr>
        <w:pStyle w:val="ListNumber"/>
        <w:numPr>
          <w:ilvl w:val="0"/>
          <w:numId w:val="13"/>
        </w:numPr>
      </w:pPr>
      <w:r>
        <w:t>Evaporation Pond</w:t>
      </w:r>
      <w:r w:rsidR="00960925">
        <w:t xml:space="preserve"> Update</w:t>
      </w:r>
      <w:r>
        <w:t>-Chuck Fickett</w:t>
      </w:r>
    </w:p>
    <w:p w14:paraId="752DE714" w14:textId="7DF16C42" w:rsidR="00CE3DB1" w:rsidRDefault="00CE3DB1" w:rsidP="0068484A">
      <w:pPr>
        <w:pStyle w:val="ListNumber"/>
      </w:pPr>
      <w:r>
        <w:t>New Business:</w:t>
      </w:r>
    </w:p>
    <w:p w14:paraId="2EC8E095" w14:textId="27444AC6" w:rsidR="006078EB" w:rsidRDefault="00EC2886" w:rsidP="00EC2886">
      <w:pPr>
        <w:pStyle w:val="ListNumber"/>
        <w:numPr>
          <w:ilvl w:val="0"/>
          <w:numId w:val="17"/>
        </w:numPr>
      </w:pPr>
      <w:r>
        <w:t>Budget Workshop</w:t>
      </w:r>
    </w:p>
    <w:p w14:paraId="52CE94AF" w14:textId="50FF7D44" w:rsidR="00CE3DB1" w:rsidRDefault="000560CB" w:rsidP="00D30B6B">
      <w:pPr>
        <w:pStyle w:val="ListNumber"/>
        <w:numPr>
          <w:ilvl w:val="0"/>
          <w:numId w:val="17"/>
        </w:numPr>
      </w:pPr>
      <w:r>
        <w:t>C</w:t>
      </w:r>
      <w:r w:rsidR="00CE3DB1">
        <w:t>urrent Events: Julia Johnson</w:t>
      </w:r>
    </w:p>
    <w:p w14:paraId="35EC9E88" w14:textId="4F1A3D27" w:rsidR="005C71FB" w:rsidRDefault="005C71FB" w:rsidP="00BC6FFA">
      <w:pPr>
        <w:pStyle w:val="ListNumber"/>
      </w:pPr>
      <w:r>
        <w:t>Call to the Public</w:t>
      </w:r>
      <w:r w:rsidR="00E80F6E">
        <w:t>:</w:t>
      </w:r>
    </w:p>
    <w:p w14:paraId="36061053" w14:textId="6E6D5231" w:rsidR="0068484A" w:rsidRDefault="00A344E0" w:rsidP="005A64BA">
      <w:pPr>
        <w:pStyle w:val="ListNumber"/>
        <w:ind w:left="0"/>
      </w:pPr>
      <w:r>
        <w:t xml:space="preserve">  </w:t>
      </w:r>
      <w:r w:rsidR="005C71FB">
        <w:t>Calendar: Next meeting will be</w:t>
      </w:r>
      <w:r w:rsidR="0068484A">
        <w:t xml:space="preserve"> </w:t>
      </w:r>
      <w:r w:rsidR="00724A8D">
        <w:t>July 9, 2026</w:t>
      </w:r>
      <w:r w:rsidR="0068484A">
        <w:t>,</w:t>
      </w:r>
      <w:r w:rsidR="006A2813">
        <w:t xml:space="preserve"> </w:t>
      </w:r>
      <w:r w:rsidR="00794FA2">
        <w:t xml:space="preserve">at 9:00 </w:t>
      </w:r>
      <w:r w:rsidR="005C71FB">
        <w:t>a.m. SSWID Office</w:t>
      </w:r>
      <w:r w:rsidR="00DE288F">
        <w:t xml:space="preserve">. </w:t>
      </w:r>
    </w:p>
    <w:p w14:paraId="3F94C18D" w14:textId="150F93EC" w:rsidR="005F25B0" w:rsidRDefault="00A344E0" w:rsidP="005A64BA">
      <w:pPr>
        <w:pStyle w:val="ListNumber"/>
        <w:ind w:left="0"/>
      </w:pPr>
      <w:r>
        <w:t xml:space="preserve">  </w:t>
      </w:r>
      <w:r w:rsidR="005C71FB">
        <w:t>Adjournment</w:t>
      </w:r>
      <w:r w:rsidR="00A2100E">
        <w:t>:</w:t>
      </w:r>
    </w:p>
    <w:sectPr w:rsidR="005F25B0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67C5" w14:textId="77777777" w:rsidR="005C5EE0" w:rsidRDefault="005C5EE0" w:rsidP="001E7D29">
      <w:pPr>
        <w:spacing w:after="0" w:line="240" w:lineRule="auto"/>
      </w:pPr>
      <w:r>
        <w:separator/>
      </w:r>
    </w:p>
  </w:endnote>
  <w:endnote w:type="continuationSeparator" w:id="0">
    <w:p w14:paraId="6B4FB4C2" w14:textId="77777777" w:rsidR="005C5EE0" w:rsidRDefault="005C5EE0" w:rsidP="001E7D29">
      <w:pPr>
        <w:spacing w:after="0" w:line="240" w:lineRule="auto"/>
      </w:pPr>
      <w:r>
        <w:continuationSeparator/>
      </w:r>
    </w:p>
  </w:endnote>
  <w:endnote w:type="continuationNotice" w:id="1">
    <w:p w14:paraId="1C6E9027" w14:textId="77777777" w:rsidR="005C5EE0" w:rsidRDefault="005C5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A6C" w14:textId="77777777" w:rsidR="005C5EE0" w:rsidRDefault="005C5EE0" w:rsidP="001E7D29">
      <w:pPr>
        <w:spacing w:after="0" w:line="240" w:lineRule="auto"/>
      </w:pPr>
      <w:r>
        <w:separator/>
      </w:r>
    </w:p>
  </w:footnote>
  <w:footnote w:type="continuationSeparator" w:id="0">
    <w:p w14:paraId="247C773A" w14:textId="77777777" w:rsidR="005C5EE0" w:rsidRDefault="005C5EE0" w:rsidP="001E7D29">
      <w:pPr>
        <w:spacing w:after="0" w:line="240" w:lineRule="auto"/>
      </w:pPr>
      <w:r>
        <w:continuationSeparator/>
      </w:r>
    </w:p>
  </w:footnote>
  <w:footnote w:type="continuationNotice" w:id="1">
    <w:p w14:paraId="768C3364" w14:textId="77777777" w:rsidR="005C5EE0" w:rsidRDefault="005C5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4012D12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95F1965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8231D6E"/>
    <w:multiLevelType w:val="hybridMultilevel"/>
    <w:tmpl w:val="62F0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3"/>
  </w:num>
  <w:num w:numId="10" w16cid:durableId="1086877290">
    <w:abstractNumId w:val="11"/>
  </w:num>
  <w:num w:numId="11" w16cid:durableId="81683758">
    <w:abstractNumId w:val="15"/>
  </w:num>
  <w:num w:numId="12" w16cid:durableId="606812711">
    <w:abstractNumId w:val="16"/>
  </w:num>
  <w:num w:numId="13" w16cid:durableId="58091000">
    <w:abstractNumId w:val="12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4"/>
  </w:num>
  <w:num w:numId="17" w16cid:durableId="16040716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60CB"/>
    <w:rsid w:val="00057671"/>
    <w:rsid w:val="00067EC0"/>
    <w:rsid w:val="0007314E"/>
    <w:rsid w:val="00075343"/>
    <w:rsid w:val="0007625D"/>
    <w:rsid w:val="00080E8A"/>
    <w:rsid w:val="00084752"/>
    <w:rsid w:val="00086540"/>
    <w:rsid w:val="00097A50"/>
    <w:rsid w:val="000A2EFF"/>
    <w:rsid w:val="000B413B"/>
    <w:rsid w:val="000B6A85"/>
    <w:rsid w:val="000C4081"/>
    <w:rsid w:val="000C571A"/>
    <w:rsid w:val="000C7882"/>
    <w:rsid w:val="000D445D"/>
    <w:rsid w:val="000D6976"/>
    <w:rsid w:val="000E211C"/>
    <w:rsid w:val="000E3188"/>
    <w:rsid w:val="000E57C9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61E39"/>
    <w:rsid w:val="00163041"/>
    <w:rsid w:val="001746FC"/>
    <w:rsid w:val="00186B9C"/>
    <w:rsid w:val="00193653"/>
    <w:rsid w:val="001949A7"/>
    <w:rsid w:val="001A6138"/>
    <w:rsid w:val="001A6AC0"/>
    <w:rsid w:val="001A76B7"/>
    <w:rsid w:val="001B7784"/>
    <w:rsid w:val="001C002D"/>
    <w:rsid w:val="001C329C"/>
    <w:rsid w:val="001C3F8E"/>
    <w:rsid w:val="001C75F3"/>
    <w:rsid w:val="001E0357"/>
    <w:rsid w:val="001E2E10"/>
    <w:rsid w:val="001E7D29"/>
    <w:rsid w:val="001F0BDE"/>
    <w:rsid w:val="001F2098"/>
    <w:rsid w:val="0020022C"/>
    <w:rsid w:val="00211349"/>
    <w:rsid w:val="002163F8"/>
    <w:rsid w:val="00222713"/>
    <w:rsid w:val="002404F5"/>
    <w:rsid w:val="002447B5"/>
    <w:rsid w:val="00247CD2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E6D32"/>
    <w:rsid w:val="002F76DA"/>
    <w:rsid w:val="00300A13"/>
    <w:rsid w:val="0032131A"/>
    <w:rsid w:val="003310BF"/>
    <w:rsid w:val="00333DF8"/>
    <w:rsid w:val="00340CE9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1E82"/>
    <w:rsid w:val="003B2692"/>
    <w:rsid w:val="003B726C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2AAB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6082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01FE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84D55"/>
    <w:rsid w:val="005A473F"/>
    <w:rsid w:val="005A64BA"/>
    <w:rsid w:val="005B06D5"/>
    <w:rsid w:val="005C0035"/>
    <w:rsid w:val="005C3287"/>
    <w:rsid w:val="005C5EE0"/>
    <w:rsid w:val="005C71FB"/>
    <w:rsid w:val="005D0534"/>
    <w:rsid w:val="005D166E"/>
    <w:rsid w:val="005D3902"/>
    <w:rsid w:val="005E0ED9"/>
    <w:rsid w:val="005E11E1"/>
    <w:rsid w:val="005E355E"/>
    <w:rsid w:val="005E52AB"/>
    <w:rsid w:val="005E662F"/>
    <w:rsid w:val="005E7317"/>
    <w:rsid w:val="005F25B0"/>
    <w:rsid w:val="006006F2"/>
    <w:rsid w:val="006078EB"/>
    <w:rsid w:val="0061227A"/>
    <w:rsid w:val="006134B9"/>
    <w:rsid w:val="00615900"/>
    <w:rsid w:val="00616B41"/>
    <w:rsid w:val="006205DB"/>
    <w:rsid w:val="00620AE8"/>
    <w:rsid w:val="006218D1"/>
    <w:rsid w:val="0063527C"/>
    <w:rsid w:val="0064628C"/>
    <w:rsid w:val="00650552"/>
    <w:rsid w:val="0065214E"/>
    <w:rsid w:val="00655EE2"/>
    <w:rsid w:val="0066013F"/>
    <w:rsid w:val="0066573B"/>
    <w:rsid w:val="00680296"/>
    <w:rsid w:val="00680B27"/>
    <w:rsid w:val="0068484A"/>
    <w:rsid w:val="006853BC"/>
    <w:rsid w:val="00687389"/>
    <w:rsid w:val="006928C1"/>
    <w:rsid w:val="006A2813"/>
    <w:rsid w:val="006B3A00"/>
    <w:rsid w:val="006C0142"/>
    <w:rsid w:val="006C095B"/>
    <w:rsid w:val="006C2CCB"/>
    <w:rsid w:val="006D4449"/>
    <w:rsid w:val="006D5463"/>
    <w:rsid w:val="006E015E"/>
    <w:rsid w:val="006F03D4"/>
    <w:rsid w:val="006F5F4F"/>
    <w:rsid w:val="00700B1F"/>
    <w:rsid w:val="00724A8D"/>
    <w:rsid w:val="007257E9"/>
    <w:rsid w:val="00726DA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84D4E"/>
    <w:rsid w:val="00792701"/>
    <w:rsid w:val="00793F37"/>
    <w:rsid w:val="00794FA2"/>
    <w:rsid w:val="0079554F"/>
    <w:rsid w:val="007A0B90"/>
    <w:rsid w:val="007A1131"/>
    <w:rsid w:val="007A641E"/>
    <w:rsid w:val="007C63D5"/>
    <w:rsid w:val="007D3669"/>
    <w:rsid w:val="007D44EF"/>
    <w:rsid w:val="007D5836"/>
    <w:rsid w:val="007F34A4"/>
    <w:rsid w:val="007F3E69"/>
    <w:rsid w:val="00801555"/>
    <w:rsid w:val="00807403"/>
    <w:rsid w:val="00815563"/>
    <w:rsid w:val="00822932"/>
    <w:rsid w:val="008240DA"/>
    <w:rsid w:val="008429E5"/>
    <w:rsid w:val="00843A72"/>
    <w:rsid w:val="00854364"/>
    <w:rsid w:val="008546A3"/>
    <w:rsid w:val="008549C7"/>
    <w:rsid w:val="00867EA4"/>
    <w:rsid w:val="008717D1"/>
    <w:rsid w:val="008739B3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3F04"/>
    <w:rsid w:val="00917D2D"/>
    <w:rsid w:val="00926AAC"/>
    <w:rsid w:val="00927C63"/>
    <w:rsid w:val="00931789"/>
    <w:rsid w:val="00932F50"/>
    <w:rsid w:val="009365B6"/>
    <w:rsid w:val="0093763B"/>
    <w:rsid w:val="0094245A"/>
    <w:rsid w:val="0094637B"/>
    <w:rsid w:val="00953A95"/>
    <w:rsid w:val="00955A78"/>
    <w:rsid w:val="00960925"/>
    <w:rsid w:val="009704F2"/>
    <w:rsid w:val="00975C9A"/>
    <w:rsid w:val="009801EF"/>
    <w:rsid w:val="00987279"/>
    <w:rsid w:val="009921B8"/>
    <w:rsid w:val="009A22E3"/>
    <w:rsid w:val="009A36C9"/>
    <w:rsid w:val="009A528F"/>
    <w:rsid w:val="009B0305"/>
    <w:rsid w:val="009B7232"/>
    <w:rsid w:val="009D4984"/>
    <w:rsid w:val="009D54F6"/>
    <w:rsid w:val="009D6901"/>
    <w:rsid w:val="009D76EE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44E0"/>
    <w:rsid w:val="00A36759"/>
    <w:rsid w:val="00A37F9E"/>
    <w:rsid w:val="00A40085"/>
    <w:rsid w:val="00A47DF6"/>
    <w:rsid w:val="00A5171C"/>
    <w:rsid w:val="00A5301D"/>
    <w:rsid w:val="00A56496"/>
    <w:rsid w:val="00A57F94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45EE"/>
    <w:rsid w:val="00AD6471"/>
    <w:rsid w:val="00AE1F88"/>
    <w:rsid w:val="00AE361F"/>
    <w:rsid w:val="00AE5370"/>
    <w:rsid w:val="00AE6257"/>
    <w:rsid w:val="00AF28AB"/>
    <w:rsid w:val="00AF495E"/>
    <w:rsid w:val="00B064C0"/>
    <w:rsid w:val="00B13721"/>
    <w:rsid w:val="00B14205"/>
    <w:rsid w:val="00B20919"/>
    <w:rsid w:val="00B21669"/>
    <w:rsid w:val="00B247A9"/>
    <w:rsid w:val="00B35638"/>
    <w:rsid w:val="00B36357"/>
    <w:rsid w:val="00B4160A"/>
    <w:rsid w:val="00B435B5"/>
    <w:rsid w:val="00B52001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0DB"/>
    <w:rsid w:val="00BD478D"/>
    <w:rsid w:val="00BE367F"/>
    <w:rsid w:val="00BE619A"/>
    <w:rsid w:val="00BF1F60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80805"/>
    <w:rsid w:val="00C8294F"/>
    <w:rsid w:val="00CC010F"/>
    <w:rsid w:val="00CC35A3"/>
    <w:rsid w:val="00CD5B15"/>
    <w:rsid w:val="00CE3DB1"/>
    <w:rsid w:val="00CE4535"/>
    <w:rsid w:val="00CE4C4E"/>
    <w:rsid w:val="00CE5A5C"/>
    <w:rsid w:val="00CF2D4F"/>
    <w:rsid w:val="00CF35BF"/>
    <w:rsid w:val="00CF41AD"/>
    <w:rsid w:val="00D07360"/>
    <w:rsid w:val="00D14CC6"/>
    <w:rsid w:val="00D216EE"/>
    <w:rsid w:val="00D24F70"/>
    <w:rsid w:val="00D30B6B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82B37"/>
    <w:rsid w:val="00D8360A"/>
    <w:rsid w:val="00DA220C"/>
    <w:rsid w:val="00DA3B1A"/>
    <w:rsid w:val="00DB08E9"/>
    <w:rsid w:val="00DB7F75"/>
    <w:rsid w:val="00DC1BE9"/>
    <w:rsid w:val="00DC6078"/>
    <w:rsid w:val="00DC79AD"/>
    <w:rsid w:val="00DD2075"/>
    <w:rsid w:val="00DD2D2A"/>
    <w:rsid w:val="00DD565F"/>
    <w:rsid w:val="00DE288F"/>
    <w:rsid w:val="00DE410A"/>
    <w:rsid w:val="00DE4A81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01C6"/>
    <w:rsid w:val="00E80F6E"/>
    <w:rsid w:val="00E85368"/>
    <w:rsid w:val="00E8639E"/>
    <w:rsid w:val="00E907BC"/>
    <w:rsid w:val="00E95851"/>
    <w:rsid w:val="00EA6717"/>
    <w:rsid w:val="00EA69D7"/>
    <w:rsid w:val="00EA6DFD"/>
    <w:rsid w:val="00EC0FD5"/>
    <w:rsid w:val="00EC2886"/>
    <w:rsid w:val="00EE09B2"/>
    <w:rsid w:val="00EF04F1"/>
    <w:rsid w:val="00EF5470"/>
    <w:rsid w:val="00EF6435"/>
    <w:rsid w:val="00F056DF"/>
    <w:rsid w:val="00F10F6B"/>
    <w:rsid w:val="00F11EF3"/>
    <w:rsid w:val="00F22B3D"/>
    <w:rsid w:val="00F23697"/>
    <w:rsid w:val="00F35CB8"/>
    <w:rsid w:val="00F36BB7"/>
    <w:rsid w:val="00F42711"/>
    <w:rsid w:val="00F44A33"/>
    <w:rsid w:val="00F45CC3"/>
    <w:rsid w:val="00F47E14"/>
    <w:rsid w:val="00F54399"/>
    <w:rsid w:val="00F577B3"/>
    <w:rsid w:val="00F75EF8"/>
    <w:rsid w:val="00F76A3D"/>
    <w:rsid w:val="00F77E1F"/>
    <w:rsid w:val="00F82DB1"/>
    <w:rsid w:val="00F8331A"/>
    <w:rsid w:val="00F849B1"/>
    <w:rsid w:val="00F86679"/>
    <w:rsid w:val="00F87EAA"/>
    <w:rsid w:val="00F92B25"/>
    <w:rsid w:val="00F93D79"/>
    <w:rsid w:val="00F95F1F"/>
    <w:rsid w:val="00FB269F"/>
    <w:rsid w:val="00FB3809"/>
    <w:rsid w:val="00FC027E"/>
    <w:rsid w:val="00FD3AE1"/>
    <w:rsid w:val="00FD6330"/>
    <w:rsid w:val="00FD6CAB"/>
    <w:rsid w:val="00FE6B6C"/>
    <w:rsid w:val="00FE703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2</cp:revision>
  <cp:lastPrinted>2026-03-10T21:55:00Z</cp:lastPrinted>
  <dcterms:created xsi:type="dcterms:W3CDTF">2026-05-08T00:31:00Z</dcterms:created>
  <dcterms:modified xsi:type="dcterms:W3CDTF">2026-05-08T00:31:00Z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