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3431" w14:textId="56E69A74" w:rsidR="00E73C22" w:rsidRDefault="00E73C22" w:rsidP="00E61AB5">
      <w:pPr>
        <w:pStyle w:val="Date"/>
        <w:spacing w:line="360" w:lineRule="auto"/>
        <w:rPr>
          <w:rFonts w:asciiTheme="majorHAnsi" w:hAnsiTheme="majorHAnsi"/>
          <w:sz w:val="32"/>
          <w:szCs w:val="32"/>
        </w:rPr>
      </w:pPr>
      <w:r>
        <w:rPr>
          <w:rFonts w:asciiTheme="majorHAnsi" w:hAnsiTheme="majorHAnsi"/>
          <w:sz w:val="32"/>
          <w:szCs w:val="32"/>
        </w:rPr>
        <w:t>S</w:t>
      </w:r>
      <w:r w:rsidRPr="00E73C22">
        <w:rPr>
          <w:rFonts w:asciiTheme="majorHAnsi" w:hAnsiTheme="majorHAnsi"/>
          <w:sz w:val="32"/>
          <w:szCs w:val="32"/>
        </w:rPr>
        <w:t>AN SIMON WATER IMPROVEMENT DISTRICT</w:t>
      </w:r>
    </w:p>
    <w:p w14:paraId="7FF52023" w14:textId="7EE4D08A" w:rsidR="00D0688E" w:rsidRPr="00D0688E" w:rsidRDefault="007A34FD" w:rsidP="007A34FD">
      <w:pPr>
        <w:jc w:val="center"/>
      </w:pPr>
      <w:r>
        <w:t>MIN</w:t>
      </w:r>
      <w:r w:rsidR="00D0688E">
        <w:t>UTES</w:t>
      </w:r>
    </w:p>
    <w:p w14:paraId="7A29262C" w14:textId="0480A26E" w:rsidR="00E73C22" w:rsidRPr="00BC20DD" w:rsidRDefault="003466C8" w:rsidP="00E61AB5">
      <w:pPr>
        <w:jc w:val="center"/>
        <w:rPr>
          <w:b/>
          <w:bCs/>
          <w:sz w:val="28"/>
          <w:szCs w:val="28"/>
        </w:rPr>
      </w:pPr>
      <w:r>
        <w:rPr>
          <w:b/>
          <w:bCs/>
          <w:sz w:val="28"/>
          <w:szCs w:val="28"/>
        </w:rPr>
        <w:t>January 8, 2026</w:t>
      </w:r>
      <w:r w:rsidR="00CE4C4E">
        <w:rPr>
          <w:b/>
          <w:bCs/>
          <w:sz w:val="28"/>
          <w:szCs w:val="28"/>
        </w:rPr>
        <w:t>,</w:t>
      </w:r>
      <w:r w:rsidR="00B36357">
        <w:rPr>
          <w:b/>
          <w:bCs/>
          <w:sz w:val="28"/>
          <w:szCs w:val="28"/>
        </w:rPr>
        <w:t xml:space="preserve"> </w:t>
      </w:r>
      <w:r w:rsidR="000B6A85">
        <w:rPr>
          <w:b/>
          <w:bCs/>
          <w:sz w:val="28"/>
          <w:szCs w:val="28"/>
        </w:rPr>
        <w:t>at</w:t>
      </w:r>
      <w:r w:rsidR="00E73C22" w:rsidRPr="00BC20DD">
        <w:rPr>
          <w:b/>
          <w:bCs/>
          <w:sz w:val="28"/>
          <w:szCs w:val="28"/>
        </w:rPr>
        <w:t xml:space="preserve"> </w:t>
      </w:r>
      <w:r w:rsidR="00B36357">
        <w:rPr>
          <w:b/>
          <w:bCs/>
          <w:sz w:val="28"/>
          <w:szCs w:val="28"/>
        </w:rPr>
        <w:t>9:00 a.</w:t>
      </w:r>
      <w:r w:rsidR="00E73C22" w:rsidRPr="00BC20DD">
        <w:rPr>
          <w:b/>
          <w:bCs/>
          <w:sz w:val="28"/>
          <w:szCs w:val="28"/>
        </w:rPr>
        <w:t>m. at SSWID Office</w:t>
      </w:r>
    </w:p>
    <w:p w14:paraId="36514511" w14:textId="570C5E5D" w:rsidR="00B74964" w:rsidRPr="00B74964" w:rsidRDefault="00B74964" w:rsidP="002E5783">
      <w:pPr>
        <w:pStyle w:val="Date"/>
        <w:spacing w:line="360" w:lineRule="auto"/>
      </w:pPr>
      <w:r w:rsidRPr="00BC20DD">
        <w:rPr>
          <w:rFonts w:asciiTheme="majorHAnsi" w:hAnsiTheme="majorHAnsi"/>
          <w:b/>
          <w:bCs/>
          <w:sz w:val="22"/>
          <w:szCs w:val="22"/>
        </w:rPr>
        <w:t>Robert C. Fickett, Cla</w:t>
      </w:r>
      <w:r w:rsidR="00B36357">
        <w:rPr>
          <w:rFonts w:asciiTheme="majorHAnsi" w:hAnsiTheme="majorHAnsi"/>
          <w:b/>
          <w:bCs/>
          <w:sz w:val="22"/>
          <w:szCs w:val="22"/>
        </w:rPr>
        <w:t>r</w:t>
      </w:r>
      <w:r w:rsidRPr="00BC20DD">
        <w:rPr>
          <w:rFonts w:asciiTheme="majorHAnsi" w:hAnsiTheme="majorHAnsi"/>
          <w:b/>
          <w:bCs/>
          <w:sz w:val="22"/>
          <w:szCs w:val="22"/>
        </w:rPr>
        <w:t>enc</w:t>
      </w:r>
      <w:r w:rsidR="005D0534">
        <w:rPr>
          <w:rFonts w:asciiTheme="majorHAnsi" w:hAnsiTheme="majorHAnsi"/>
          <w:b/>
          <w:bCs/>
          <w:sz w:val="22"/>
          <w:szCs w:val="22"/>
        </w:rPr>
        <w:t>e</w:t>
      </w:r>
      <w:r w:rsidRPr="00BC20DD">
        <w:rPr>
          <w:rFonts w:asciiTheme="majorHAnsi" w:hAnsiTheme="majorHAnsi"/>
          <w:b/>
          <w:bCs/>
          <w:sz w:val="22"/>
          <w:szCs w:val="22"/>
        </w:rPr>
        <w:t xml:space="preserve"> Hooker, </w:t>
      </w:r>
      <w:r w:rsidR="00B36357">
        <w:rPr>
          <w:rFonts w:asciiTheme="majorHAnsi" w:hAnsiTheme="majorHAnsi"/>
          <w:b/>
          <w:bCs/>
          <w:sz w:val="22"/>
          <w:szCs w:val="22"/>
        </w:rPr>
        <w:t>John Novak</w:t>
      </w:r>
      <w:r w:rsidR="00350F6A">
        <w:t>,</w:t>
      </w:r>
      <w:r w:rsidR="00AB42BD">
        <w:t xml:space="preserve"> </w:t>
      </w:r>
      <w:r w:rsidR="00710931">
        <w:t>and</w:t>
      </w:r>
      <w:r w:rsidR="00AB42BD">
        <w:t xml:space="preserve"> </w:t>
      </w:r>
      <w:r w:rsidR="00350F6A" w:rsidRPr="00350F6A">
        <w:rPr>
          <w:rFonts w:asciiTheme="majorHAnsi" w:hAnsiTheme="majorHAnsi" w:cstheme="majorHAnsi"/>
          <w:sz w:val="22"/>
          <w:szCs w:val="22"/>
        </w:rPr>
        <w:t>Julia Ann Johnson</w:t>
      </w:r>
      <w:r>
        <w:t xml:space="preserve">   </w:t>
      </w:r>
    </w:p>
    <w:p w14:paraId="1780F9CB" w14:textId="77777777" w:rsidR="00B01C0D" w:rsidRPr="00B01C0D" w:rsidRDefault="00FD3AE1" w:rsidP="00BC6FFA">
      <w:pPr>
        <w:pStyle w:val="ListNumber"/>
      </w:pPr>
      <w:r>
        <w:rPr>
          <w:rFonts w:eastAsiaTheme="majorEastAsia"/>
        </w:rPr>
        <w:t xml:space="preserve"> Call to Order:</w:t>
      </w:r>
      <w:r w:rsidR="00B01C0D">
        <w:rPr>
          <w:rFonts w:eastAsiaTheme="majorEastAsia"/>
        </w:rPr>
        <w:t xml:space="preserve"> </w:t>
      </w:r>
    </w:p>
    <w:p w14:paraId="3A11251D" w14:textId="3280EFEC" w:rsidR="00110BBD" w:rsidRDefault="00B01C0D" w:rsidP="00B01C0D">
      <w:pPr>
        <w:pStyle w:val="ListNumber"/>
        <w:numPr>
          <w:ilvl w:val="0"/>
          <w:numId w:val="0"/>
        </w:numPr>
        <w:ind w:left="173"/>
        <w:rPr>
          <w:rFonts w:eastAsiaTheme="majorEastAsia"/>
        </w:rPr>
      </w:pPr>
      <w:r>
        <w:rPr>
          <w:rFonts w:eastAsiaTheme="majorEastAsia"/>
        </w:rPr>
        <w:t xml:space="preserve"> Robert C Fickett (Chuck) called the meeting to order at 9:00 a.m.</w:t>
      </w:r>
    </w:p>
    <w:p w14:paraId="73142253" w14:textId="420E5764" w:rsidR="003466C8" w:rsidRDefault="003466C8" w:rsidP="00B01C0D">
      <w:pPr>
        <w:pStyle w:val="ListNumber"/>
        <w:numPr>
          <w:ilvl w:val="0"/>
          <w:numId w:val="0"/>
        </w:numPr>
        <w:ind w:left="173"/>
        <w:rPr>
          <w:rFonts w:eastAsiaTheme="majorEastAsia"/>
        </w:rPr>
      </w:pPr>
      <w:r>
        <w:rPr>
          <w:rFonts w:eastAsiaTheme="majorEastAsia"/>
        </w:rPr>
        <w:t>Board members Robert C. Fickett, Clarence</w:t>
      </w:r>
      <w:r w:rsidR="008A0056">
        <w:rPr>
          <w:rFonts w:eastAsiaTheme="majorEastAsia"/>
        </w:rPr>
        <w:t xml:space="preserve"> Hooker</w:t>
      </w:r>
      <w:r w:rsidR="00051BD8">
        <w:rPr>
          <w:rFonts w:eastAsiaTheme="majorEastAsia"/>
        </w:rPr>
        <w:t>,</w:t>
      </w:r>
      <w:r w:rsidR="00710931">
        <w:rPr>
          <w:rFonts w:eastAsiaTheme="majorEastAsia"/>
        </w:rPr>
        <w:t xml:space="preserve"> and </w:t>
      </w:r>
      <w:r>
        <w:rPr>
          <w:rFonts w:eastAsiaTheme="majorEastAsia"/>
        </w:rPr>
        <w:t>John Novak were in attendance</w:t>
      </w:r>
      <w:r w:rsidR="000B4B99">
        <w:rPr>
          <w:rFonts w:eastAsiaTheme="majorEastAsia"/>
        </w:rPr>
        <w:t xml:space="preserve">. </w:t>
      </w:r>
      <w:r w:rsidR="006667CF">
        <w:rPr>
          <w:rFonts w:eastAsiaTheme="majorEastAsia"/>
        </w:rPr>
        <w:t>Quorum was met</w:t>
      </w:r>
      <w:r w:rsidR="000B4B99">
        <w:rPr>
          <w:rFonts w:eastAsiaTheme="majorEastAsia"/>
        </w:rPr>
        <w:t xml:space="preserve">. </w:t>
      </w:r>
      <w:r w:rsidR="00051BD8">
        <w:rPr>
          <w:rFonts w:eastAsiaTheme="majorEastAsia"/>
        </w:rPr>
        <w:t>Public in attendance was Mary Hooker</w:t>
      </w:r>
      <w:r w:rsidR="000B4B99">
        <w:rPr>
          <w:rFonts w:eastAsiaTheme="majorEastAsia"/>
        </w:rPr>
        <w:t xml:space="preserve">. </w:t>
      </w:r>
      <w:r w:rsidR="00776C2E">
        <w:rPr>
          <w:rFonts w:eastAsiaTheme="majorEastAsia"/>
        </w:rPr>
        <w:t xml:space="preserve">Guest speaker </w:t>
      </w:r>
      <w:r w:rsidR="00156D0D">
        <w:rPr>
          <w:rFonts w:eastAsiaTheme="majorEastAsia"/>
        </w:rPr>
        <w:t xml:space="preserve">was Albert Echave from the Cochise County Emergency Management </w:t>
      </w:r>
      <w:r w:rsidR="00DD6032">
        <w:rPr>
          <w:rFonts w:eastAsiaTheme="majorEastAsia"/>
        </w:rPr>
        <w:t xml:space="preserve">and Julia Ann Johnson staff </w:t>
      </w:r>
      <w:r w:rsidR="000E6C26">
        <w:rPr>
          <w:rFonts w:eastAsiaTheme="majorEastAsia"/>
        </w:rPr>
        <w:t>member,</w:t>
      </w:r>
      <w:r w:rsidR="00DD6032">
        <w:rPr>
          <w:rFonts w:eastAsiaTheme="majorEastAsia"/>
        </w:rPr>
        <w:t xml:space="preserve"> was present.</w:t>
      </w:r>
    </w:p>
    <w:p w14:paraId="61BC5353" w14:textId="04440CAB" w:rsidR="005C71FB" w:rsidRPr="00B01C0D" w:rsidRDefault="005C71FB" w:rsidP="00BC6FFA">
      <w:pPr>
        <w:pStyle w:val="ListNumber"/>
      </w:pPr>
      <w:r>
        <w:rPr>
          <w:rFonts w:eastAsiaTheme="majorEastAsia"/>
        </w:rPr>
        <w:t>Approval of meeting agenda</w:t>
      </w:r>
      <w:r w:rsidR="00B36357">
        <w:rPr>
          <w:rFonts w:eastAsiaTheme="majorEastAsia"/>
        </w:rPr>
        <w:t xml:space="preserve"> </w:t>
      </w:r>
      <w:r w:rsidR="00470B55">
        <w:rPr>
          <w:rFonts w:eastAsiaTheme="majorEastAsia"/>
        </w:rPr>
        <w:t>(</w:t>
      </w:r>
      <w:r w:rsidR="0019082A">
        <w:rPr>
          <w:rFonts w:eastAsiaTheme="majorEastAsia"/>
        </w:rPr>
        <w:t>01/08/2026</w:t>
      </w:r>
      <w:r w:rsidR="0053793E">
        <w:rPr>
          <w:rFonts w:eastAsiaTheme="majorEastAsia"/>
        </w:rPr>
        <w:t>)</w:t>
      </w:r>
    </w:p>
    <w:p w14:paraId="07081C73" w14:textId="1AA8FD16" w:rsidR="00B01C0D" w:rsidRDefault="00B01C0D" w:rsidP="00B01C0D">
      <w:pPr>
        <w:pStyle w:val="ListNumber"/>
        <w:numPr>
          <w:ilvl w:val="0"/>
          <w:numId w:val="0"/>
        </w:numPr>
        <w:ind w:left="173"/>
        <w:rPr>
          <w:rFonts w:eastAsiaTheme="majorEastAsia"/>
        </w:rPr>
      </w:pPr>
      <w:r>
        <w:rPr>
          <w:rFonts w:eastAsiaTheme="majorEastAsia"/>
        </w:rPr>
        <w:t>John Novak moved to approve the agenda for the meeting</w:t>
      </w:r>
      <w:r w:rsidR="0019082A">
        <w:rPr>
          <w:rFonts w:eastAsiaTheme="majorEastAsia"/>
        </w:rPr>
        <w:t xml:space="preserve"> with </w:t>
      </w:r>
      <w:r w:rsidR="00964291">
        <w:rPr>
          <w:rFonts w:eastAsiaTheme="majorEastAsia"/>
        </w:rPr>
        <w:t xml:space="preserve">request that a change be made </w:t>
      </w:r>
      <w:r w:rsidR="00E52953">
        <w:rPr>
          <w:rFonts w:eastAsiaTheme="majorEastAsia"/>
        </w:rPr>
        <w:t>u</w:t>
      </w:r>
      <w:r w:rsidR="0081698E">
        <w:rPr>
          <w:rFonts w:eastAsiaTheme="majorEastAsia"/>
        </w:rPr>
        <w:t>n</w:t>
      </w:r>
      <w:r w:rsidR="00E52953">
        <w:rPr>
          <w:rFonts w:eastAsiaTheme="majorEastAsia"/>
        </w:rPr>
        <w:t>der New Business Part A</w:t>
      </w:r>
      <w:r w:rsidR="008A0056">
        <w:rPr>
          <w:rFonts w:eastAsiaTheme="majorEastAsia"/>
        </w:rPr>
        <w:t>.</w:t>
      </w:r>
      <w:r w:rsidR="00E52953">
        <w:rPr>
          <w:rFonts w:eastAsiaTheme="majorEastAsia"/>
        </w:rPr>
        <w:t xml:space="preserve"> Mutual Aid Agreement </w:t>
      </w:r>
      <w:r w:rsidR="00964291">
        <w:rPr>
          <w:rFonts w:eastAsiaTheme="majorEastAsia"/>
        </w:rPr>
        <w:t>and replace with</w:t>
      </w:r>
      <w:r w:rsidR="00E52953">
        <w:rPr>
          <w:rFonts w:eastAsiaTheme="majorEastAsia"/>
        </w:rPr>
        <w:t xml:space="preserve"> AZMAC not SSVFD</w:t>
      </w:r>
      <w:r w:rsidR="000B4B99">
        <w:rPr>
          <w:rFonts w:eastAsiaTheme="majorEastAsia"/>
        </w:rPr>
        <w:t xml:space="preserve">. </w:t>
      </w:r>
      <w:r w:rsidR="00D705E5">
        <w:rPr>
          <w:rFonts w:eastAsiaTheme="majorEastAsia"/>
        </w:rPr>
        <w:t>Clarence Hooker seconded the motion</w:t>
      </w:r>
      <w:r w:rsidR="000B4B99">
        <w:rPr>
          <w:rFonts w:eastAsiaTheme="majorEastAsia"/>
        </w:rPr>
        <w:t xml:space="preserve">. </w:t>
      </w:r>
      <w:r>
        <w:rPr>
          <w:rFonts w:eastAsiaTheme="majorEastAsia"/>
        </w:rPr>
        <w:t>The motion passed unanimously.</w:t>
      </w:r>
    </w:p>
    <w:tbl>
      <w:tblPr>
        <w:tblStyle w:val="TableGrid"/>
        <w:tblW w:w="0" w:type="auto"/>
        <w:tblInd w:w="173" w:type="dxa"/>
        <w:tblLook w:val="04A0" w:firstRow="1" w:lastRow="0" w:firstColumn="1" w:lastColumn="0" w:noHBand="0" w:noVBand="1"/>
      </w:tblPr>
      <w:tblGrid>
        <w:gridCol w:w="2481"/>
        <w:gridCol w:w="2466"/>
        <w:gridCol w:w="2467"/>
        <w:gridCol w:w="2483"/>
      </w:tblGrid>
      <w:tr w:rsidR="00B01C0D" w14:paraId="75AF56BA" w14:textId="77777777" w:rsidTr="00B01C0D">
        <w:tc>
          <w:tcPr>
            <w:tcW w:w="2517" w:type="dxa"/>
          </w:tcPr>
          <w:p w14:paraId="55F0AE04" w14:textId="3C733C38" w:rsidR="00B01C0D" w:rsidRDefault="00B01C0D" w:rsidP="00B01C0D">
            <w:pPr>
              <w:pStyle w:val="ListNumber"/>
              <w:numPr>
                <w:ilvl w:val="0"/>
                <w:numId w:val="0"/>
              </w:numPr>
            </w:pPr>
            <w:r>
              <w:t>MEMBER</w:t>
            </w:r>
          </w:p>
        </w:tc>
        <w:tc>
          <w:tcPr>
            <w:tcW w:w="2517" w:type="dxa"/>
          </w:tcPr>
          <w:p w14:paraId="0D50AB05" w14:textId="2641173E" w:rsidR="00B01C0D" w:rsidRDefault="00B01C0D" w:rsidP="00B01C0D">
            <w:pPr>
              <w:pStyle w:val="ListNumber"/>
              <w:numPr>
                <w:ilvl w:val="0"/>
                <w:numId w:val="0"/>
              </w:numPr>
              <w:jc w:val="center"/>
            </w:pPr>
            <w:r>
              <w:t>YAY</w:t>
            </w:r>
          </w:p>
        </w:tc>
        <w:tc>
          <w:tcPr>
            <w:tcW w:w="2518" w:type="dxa"/>
          </w:tcPr>
          <w:p w14:paraId="6ABD90F1" w14:textId="331A1B2F" w:rsidR="00B01C0D" w:rsidRDefault="00B01C0D" w:rsidP="00B01C0D">
            <w:pPr>
              <w:pStyle w:val="ListNumber"/>
              <w:numPr>
                <w:ilvl w:val="0"/>
                <w:numId w:val="0"/>
              </w:numPr>
              <w:jc w:val="center"/>
            </w:pPr>
            <w:r>
              <w:t>NAY</w:t>
            </w:r>
          </w:p>
        </w:tc>
        <w:tc>
          <w:tcPr>
            <w:tcW w:w="2518" w:type="dxa"/>
          </w:tcPr>
          <w:p w14:paraId="056E5B40" w14:textId="6736EC07" w:rsidR="00B01C0D" w:rsidRDefault="00B01C0D" w:rsidP="00B01C0D">
            <w:pPr>
              <w:pStyle w:val="ListNumber"/>
              <w:numPr>
                <w:ilvl w:val="0"/>
                <w:numId w:val="0"/>
              </w:numPr>
              <w:jc w:val="center"/>
            </w:pPr>
            <w:r>
              <w:t>ABSTAIN</w:t>
            </w:r>
          </w:p>
        </w:tc>
      </w:tr>
      <w:tr w:rsidR="00B01C0D" w14:paraId="03A0CA5A" w14:textId="77777777" w:rsidTr="00B01C0D">
        <w:tc>
          <w:tcPr>
            <w:tcW w:w="2517" w:type="dxa"/>
          </w:tcPr>
          <w:p w14:paraId="629F0B6A" w14:textId="4235E3F6" w:rsidR="00B01C0D" w:rsidRDefault="00B01C0D" w:rsidP="00B01C0D">
            <w:pPr>
              <w:pStyle w:val="ListNumber"/>
              <w:numPr>
                <w:ilvl w:val="0"/>
                <w:numId w:val="0"/>
              </w:numPr>
            </w:pPr>
            <w:r>
              <w:t>Robert C. Fickett</w:t>
            </w:r>
          </w:p>
        </w:tc>
        <w:tc>
          <w:tcPr>
            <w:tcW w:w="2517" w:type="dxa"/>
          </w:tcPr>
          <w:p w14:paraId="0A85C671" w14:textId="4DC851C8" w:rsidR="00B01C0D" w:rsidRDefault="00B01C0D" w:rsidP="00B01C0D">
            <w:pPr>
              <w:pStyle w:val="ListNumber"/>
              <w:numPr>
                <w:ilvl w:val="0"/>
                <w:numId w:val="0"/>
              </w:numPr>
              <w:jc w:val="center"/>
            </w:pPr>
            <w:r>
              <w:t>X</w:t>
            </w:r>
          </w:p>
        </w:tc>
        <w:tc>
          <w:tcPr>
            <w:tcW w:w="2518" w:type="dxa"/>
          </w:tcPr>
          <w:p w14:paraId="491A83DD" w14:textId="77777777" w:rsidR="00B01C0D" w:rsidRDefault="00B01C0D" w:rsidP="00B01C0D">
            <w:pPr>
              <w:pStyle w:val="ListNumber"/>
              <w:numPr>
                <w:ilvl w:val="0"/>
                <w:numId w:val="0"/>
              </w:numPr>
            </w:pPr>
          </w:p>
        </w:tc>
        <w:tc>
          <w:tcPr>
            <w:tcW w:w="2518" w:type="dxa"/>
          </w:tcPr>
          <w:p w14:paraId="19419293" w14:textId="77777777" w:rsidR="00B01C0D" w:rsidRDefault="00B01C0D" w:rsidP="00B01C0D">
            <w:pPr>
              <w:pStyle w:val="ListNumber"/>
              <w:numPr>
                <w:ilvl w:val="0"/>
                <w:numId w:val="0"/>
              </w:numPr>
            </w:pPr>
          </w:p>
        </w:tc>
      </w:tr>
      <w:tr w:rsidR="00B01C0D" w14:paraId="60DE8979" w14:textId="77777777" w:rsidTr="00B01C0D">
        <w:tc>
          <w:tcPr>
            <w:tcW w:w="2517" w:type="dxa"/>
          </w:tcPr>
          <w:p w14:paraId="4A7F93F8" w14:textId="44966F39" w:rsidR="00B01C0D" w:rsidRDefault="00B01C0D" w:rsidP="00B01C0D">
            <w:pPr>
              <w:pStyle w:val="ListNumber"/>
              <w:numPr>
                <w:ilvl w:val="0"/>
                <w:numId w:val="0"/>
              </w:numPr>
            </w:pPr>
            <w:r>
              <w:t>Clarence Hooker</w:t>
            </w:r>
          </w:p>
        </w:tc>
        <w:tc>
          <w:tcPr>
            <w:tcW w:w="2517" w:type="dxa"/>
          </w:tcPr>
          <w:p w14:paraId="1B5C708E" w14:textId="3B44CD6B" w:rsidR="00B01C0D" w:rsidRDefault="00B01C0D" w:rsidP="00B01C0D">
            <w:pPr>
              <w:pStyle w:val="ListNumber"/>
              <w:numPr>
                <w:ilvl w:val="0"/>
                <w:numId w:val="0"/>
              </w:numPr>
              <w:jc w:val="center"/>
            </w:pPr>
            <w:r>
              <w:t>X</w:t>
            </w:r>
          </w:p>
        </w:tc>
        <w:tc>
          <w:tcPr>
            <w:tcW w:w="2518" w:type="dxa"/>
          </w:tcPr>
          <w:p w14:paraId="4456BACC" w14:textId="77777777" w:rsidR="00B01C0D" w:rsidRDefault="00B01C0D" w:rsidP="00B01C0D">
            <w:pPr>
              <w:pStyle w:val="ListNumber"/>
              <w:numPr>
                <w:ilvl w:val="0"/>
                <w:numId w:val="0"/>
              </w:numPr>
            </w:pPr>
          </w:p>
        </w:tc>
        <w:tc>
          <w:tcPr>
            <w:tcW w:w="2518" w:type="dxa"/>
          </w:tcPr>
          <w:p w14:paraId="4E48FB53" w14:textId="77777777" w:rsidR="00B01C0D" w:rsidRDefault="00B01C0D" w:rsidP="00B01C0D">
            <w:pPr>
              <w:pStyle w:val="ListNumber"/>
              <w:numPr>
                <w:ilvl w:val="0"/>
                <w:numId w:val="0"/>
              </w:numPr>
            </w:pPr>
          </w:p>
        </w:tc>
      </w:tr>
      <w:tr w:rsidR="00B01C0D" w14:paraId="5EB1FFA5" w14:textId="77777777" w:rsidTr="00B01C0D">
        <w:tc>
          <w:tcPr>
            <w:tcW w:w="2517" w:type="dxa"/>
          </w:tcPr>
          <w:p w14:paraId="544CDD7E" w14:textId="5080248E" w:rsidR="00B01C0D" w:rsidRDefault="00B01C0D" w:rsidP="00B01C0D">
            <w:pPr>
              <w:pStyle w:val="ListNumber"/>
              <w:numPr>
                <w:ilvl w:val="0"/>
                <w:numId w:val="0"/>
              </w:numPr>
            </w:pPr>
            <w:r>
              <w:t>John Novak</w:t>
            </w:r>
          </w:p>
        </w:tc>
        <w:tc>
          <w:tcPr>
            <w:tcW w:w="2517" w:type="dxa"/>
          </w:tcPr>
          <w:p w14:paraId="23DA1240" w14:textId="18F6486A" w:rsidR="00B01C0D" w:rsidRDefault="00B01C0D" w:rsidP="00B01C0D">
            <w:pPr>
              <w:pStyle w:val="ListNumber"/>
              <w:numPr>
                <w:ilvl w:val="0"/>
                <w:numId w:val="0"/>
              </w:numPr>
              <w:jc w:val="center"/>
            </w:pPr>
            <w:r>
              <w:t>X</w:t>
            </w:r>
          </w:p>
        </w:tc>
        <w:tc>
          <w:tcPr>
            <w:tcW w:w="2518" w:type="dxa"/>
          </w:tcPr>
          <w:p w14:paraId="7FFAF52B" w14:textId="77777777" w:rsidR="00B01C0D" w:rsidRDefault="00B01C0D" w:rsidP="00B01C0D">
            <w:pPr>
              <w:pStyle w:val="ListNumber"/>
              <w:numPr>
                <w:ilvl w:val="0"/>
                <w:numId w:val="0"/>
              </w:numPr>
            </w:pPr>
          </w:p>
        </w:tc>
        <w:tc>
          <w:tcPr>
            <w:tcW w:w="2518" w:type="dxa"/>
          </w:tcPr>
          <w:p w14:paraId="599C5D3E" w14:textId="77777777" w:rsidR="00B01C0D" w:rsidRDefault="00B01C0D" w:rsidP="00B01C0D">
            <w:pPr>
              <w:pStyle w:val="ListNumber"/>
              <w:numPr>
                <w:ilvl w:val="0"/>
                <w:numId w:val="0"/>
              </w:numPr>
            </w:pPr>
          </w:p>
        </w:tc>
      </w:tr>
    </w:tbl>
    <w:p w14:paraId="2C0E6802" w14:textId="424A2B87" w:rsidR="00110BBD" w:rsidRPr="00B01C0D" w:rsidRDefault="005C71FB" w:rsidP="00BC6FFA">
      <w:pPr>
        <w:pStyle w:val="ListNumber"/>
      </w:pPr>
      <w:r w:rsidRPr="005C71FB">
        <w:rPr>
          <w:rFonts w:eastAsiaTheme="majorEastAsia"/>
        </w:rPr>
        <w:t>Approval of minutes from last meeting</w:t>
      </w:r>
      <w:r w:rsidR="00C330C8">
        <w:rPr>
          <w:rFonts w:eastAsiaTheme="majorEastAsia"/>
        </w:rPr>
        <w:t xml:space="preserve"> </w:t>
      </w:r>
      <w:r w:rsidR="007A0B90">
        <w:rPr>
          <w:rFonts w:eastAsiaTheme="majorEastAsia"/>
        </w:rPr>
        <w:t>(</w:t>
      </w:r>
      <w:r w:rsidR="005E65A4">
        <w:rPr>
          <w:rFonts w:eastAsiaTheme="majorEastAsia"/>
        </w:rPr>
        <w:t>12/18/2025</w:t>
      </w:r>
      <w:r w:rsidR="008549C7">
        <w:rPr>
          <w:rFonts w:eastAsiaTheme="majorEastAsia"/>
        </w:rPr>
        <w:t>)</w:t>
      </w:r>
    </w:p>
    <w:p w14:paraId="20FEE39C" w14:textId="17919CCA" w:rsidR="00B01C0D" w:rsidRPr="00B01C0D" w:rsidRDefault="005E65A4" w:rsidP="00B01C0D">
      <w:pPr>
        <w:pStyle w:val="ListNumber"/>
        <w:numPr>
          <w:ilvl w:val="0"/>
          <w:numId w:val="0"/>
        </w:numPr>
        <w:ind w:left="173"/>
        <w:rPr>
          <w:rFonts w:eastAsiaTheme="majorEastAsia"/>
        </w:rPr>
      </w:pPr>
      <w:r>
        <w:rPr>
          <w:rFonts w:eastAsiaTheme="majorEastAsia"/>
        </w:rPr>
        <w:t>John Novak moved to</w:t>
      </w:r>
      <w:r w:rsidR="00B01C0D">
        <w:rPr>
          <w:rFonts w:eastAsiaTheme="majorEastAsia"/>
        </w:rPr>
        <w:t xml:space="preserve"> approve the minutes from the meeting on </w:t>
      </w:r>
      <w:r>
        <w:rPr>
          <w:rFonts w:eastAsiaTheme="majorEastAsia"/>
        </w:rPr>
        <w:t>12/18/2025.Clarence Hooker seconded the motion.</w:t>
      </w:r>
      <w:r w:rsidR="002E5783">
        <w:rPr>
          <w:rFonts w:eastAsiaTheme="majorEastAsia"/>
        </w:rPr>
        <w:t xml:space="preserve"> </w:t>
      </w:r>
      <w:r w:rsidR="00B01C0D">
        <w:rPr>
          <w:rFonts w:eastAsiaTheme="majorEastAsia"/>
        </w:rPr>
        <w:t>The motion passed unanimously</w:t>
      </w:r>
      <w:r w:rsidR="002E5783">
        <w:rPr>
          <w:rFonts w:eastAsiaTheme="majorEastAsia"/>
        </w:rPr>
        <w:t xml:space="preserve">. </w:t>
      </w:r>
    </w:p>
    <w:tbl>
      <w:tblPr>
        <w:tblStyle w:val="TableGrid"/>
        <w:tblW w:w="0" w:type="auto"/>
        <w:tblLook w:val="04A0" w:firstRow="1" w:lastRow="0" w:firstColumn="1" w:lastColumn="0" w:noHBand="0" w:noVBand="1"/>
      </w:tblPr>
      <w:tblGrid>
        <w:gridCol w:w="2517"/>
        <w:gridCol w:w="2517"/>
        <w:gridCol w:w="2518"/>
        <w:gridCol w:w="2518"/>
      </w:tblGrid>
      <w:tr w:rsidR="00B01C0D" w14:paraId="6FE907FB" w14:textId="77777777" w:rsidTr="00B01C0D">
        <w:tc>
          <w:tcPr>
            <w:tcW w:w="2517" w:type="dxa"/>
          </w:tcPr>
          <w:p w14:paraId="56FD90D7" w14:textId="338CCC7B" w:rsidR="00B01C0D" w:rsidRDefault="00B01C0D" w:rsidP="00B01C0D">
            <w:pPr>
              <w:pStyle w:val="ListNumber"/>
              <w:numPr>
                <w:ilvl w:val="0"/>
                <w:numId w:val="0"/>
              </w:numPr>
              <w:jc w:val="center"/>
              <w:rPr>
                <w:rFonts w:eastAsiaTheme="majorEastAsia"/>
              </w:rPr>
            </w:pPr>
            <w:r>
              <w:rPr>
                <w:rFonts w:eastAsiaTheme="majorEastAsia"/>
              </w:rPr>
              <w:t>MEMBER</w:t>
            </w:r>
          </w:p>
        </w:tc>
        <w:tc>
          <w:tcPr>
            <w:tcW w:w="2517" w:type="dxa"/>
          </w:tcPr>
          <w:p w14:paraId="58AA68D6" w14:textId="53EAD69A" w:rsidR="00B01C0D" w:rsidRDefault="00B01C0D" w:rsidP="00B01C0D">
            <w:pPr>
              <w:pStyle w:val="ListNumber"/>
              <w:numPr>
                <w:ilvl w:val="0"/>
                <w:numId w:val="0"/>
              </w:numPr>
              <w:jc w:val="center"/>
              <w:rPr>
                <w:rFonts w:eastAsiaTheme="majorEastAsia"/>
              </w:rPr>
            </w:pPr>
            <w:r>
              <w:rPr>
                <w:rFonts w:eastAsiaTheme="majorEastAsia"/>
              </w:rPr>
              <w:t>YAY</w:t>
            </w:r>
          </w:p>
        </w:tc>
        <w:tc>
          <w:tcPr>
            <w:tcW w:w="2518" w:type="dxa"/>
          </w:tcPr>
          <w:p w14:paraId="1C84C6B1" w14:textId="6019DE3C" w:rsidR="00B01C0D" w:rsidRDefault="00B01C0D" w:rsidP="00B01C0D">
            <w:pPr>
              <w:pStyle w:val="ListNumber"/>
              <w:numPr>
                <w:ilvl w:val="0"/>
                <w:numId w:val="0"/>
              </w:numPr>
              <w:jc w:val="center"/>
              <w:rPr>
                <w:rFonts w:eastAsiaTheme="majorEastAsia"/>
              </w:rPr>
            </w:pPr>
            <w:r>
              <w:rPr>
                <w:rFonts w:eastAsiaTheme="majorEastAsia"/>
              </w:rPr>
              <w:t>NAY</w:t>
            </w:r>
          </w:p>
        </w:tc>
        <w:tc>
          <w:tcPr>
            <w:tcW w:w="2518" w:type="dxa"/>
          </w:tcPr>
          <w:p w14:paraId="2CC72BD3" w14:textId="1420AA33" w:rsidR="00B01C0D" w:rsidRDefault="00B01C0D" w:rsidP="00B01C0D">
            <w:pPr>
              <w:pStyle w:val="ListNumber"/>
              <w:numPr>
                <w:ilvl w:val="0"/>
                <w:numId w:val="0"/>
              </w:numPr>
              <w:jc w:val="center"/>
              <w:rPr>
                <w:rFonts w:eastAsiaTheme="majorEastAsia"/>
              </w:rPr>
            </w:pPr>
            <w:r>
              <w:rPr>
                <w:rFonts w:eastAsiaTheme="majorEastAsia"/>
              </w:rPr>
              <w:t>ABSTAIN</w:t>
            </w:r>
          </w:p>
        </w:tc>
      </w:tr>
      <w:tr w:rsidR="00B01C0D" w14:paraId="13A7733A" w14:textId="77777777" w:rsidTr="00B01C0D">
        <w:tc>
          <w:tcPr>
            <w:tcW w:w="2517" w:type="dxa"/>
          </w:tcPr>
          <w:p w14:paraId="59E40937" w14:textId="5E68B05C" w:rsidR="00B01C0D" w:rsidRDefault="00B01C0D" w:rsidP="00B01C0D">
            <w:pPr>
              <w:pStyle w:val="ListNumber"/>
              <w:numPr>
                <w:ilvl w:val="0"/>
                <w:numId w:val="0"/>
              </w:numPr>
              <w:rPr>
                <w:rFonts w:eastAsiaTheme="majorEastAsia"/>
              </w:rPr>
            </w:pPr>
            <w:r>
              <w:rPr>
                <w:rFonts w:eastAsiaTheme="majorEastAsia"/>
              </w:rPr>
              <w:t>Robert C. Fickett</w:t>
            </w:r>
          </w:p>
        </w:tc>
        <w:tc>
          <w:tcPr>
            <w:tcW w:w="2517" w:type="dxa"/>
          </w:tcPr>
          <w:p w14:paraId="1C426584" w14:textId="7142A8D6" w:rsidR="00B01C0D" w:rsidRDefault="00B01C0D" w:rsidP="00B01C0D">
            <w:pPr>
              <w:pStyle w:val="ListNumber"/>
              <w:numPr>
                <w:ilvl w:val="0"/>
                <w:numId w:val="0"/>
              </w:numPr>
              <w:jc w:val="center"/>
              <w:rPr>
                <w:rFonts w:eastAsiaTheme="majorEastAsia"/>
              </w:rPr>
            </w:pPr>
            <w:r>
              <w:rPr>
                <w:rFonts w:eastAsiaTheme="majorEastAsia"/>
              </w:rPr>
              <w:t>X</w:t>
            </w:r>
          </w:p>
        </w:tc>
        <w:tc>
          <w:tcPr>
            <w:tcW w:w="2518" w:type="dxa"/>
          </w:tcPr>
          <w:p w14:paraId="3A3D26F6" w14:textId="77777777" w:rsidR="00B01C0D" w:rsidRDefault="00B01C0D" w:rsidP="00B01C0D">
            <w:pPr>
              <w:pStyle w:val="ListNumber"/>
              <w:numPr>
                <w:ilvl w:val="0"/>
                <w:numId w:val="0"/>
              </w:numPr>
              <w:jc w:val="center"/>
              <w:rPr>
                <w:rFonts w:eastAsiaTheme="majorEastAsia"/>
              </w:rPr>
            </w:pPr>
          </w:p>
        </w:tc>
        <w:tc>
          <w:tcPr>
            <w:tcW w:w="2518" w:type="dxa"/>
          </w:tcPr>
          <w:p w14:paraId="570C7313" w14:textId="77777777" w:rsidR="00B01C0D" w:rsidRDefault="00B01C0D" w:rsidP="00B01C0D">
            <w:pPr>
              <w:pStyle w:val="ListNumber"/>
              <w:numPr>
                <w:ilvl w:val="0"/>
                <w:numId w:val="0"/>
              </w:numPr>
              <w:jc w:val="center"/>
              <w:rPr>
                <w:rFonts w:eastAsiaTheme="majorEastAsia"/>
              </w:rPr>
            </w:pPr>
          </w:p>
        </w:tc>
      </w:tr>
      <w:tr w:rsidR="00B01C0D" w14:paraId="6F3554E9" w14:textId="77777777" w:rsidTr="00B01C0D">
        <w:tc>
          <w:tcPr>
            <w:tcW w:w="2517" w:type="dxa"/>
          </w:tcPr>
          <w:p w14:paraId="19FC2AF3" w14:textId="0111EC6E" w:rsidR="00B01C0D" w:rsidRDefault="00B01C0D" w:rsidP="00B01C0D">
            <w:pPr>
              <w:pStyle w:val="ListNumber"/>
              <w:numPr>
                <w:ilvl w:val="0"/>
                <w:numId w:val="0"/>
              </w:numPr>
              <w:rPr>
                <w:rFonts w:eastAsiaTheme="majorEastAsia"/>
              </w:rPr>
            </w:pPr>
            <w:r>
              <w:rPr>
                <w:rFonts w:eastAsiaTheme="majorEastAsia"/>
              </w:rPr>
              <w:t>Clarence Hooker</w:t>
            </w:r>
          </w:p>
        </w:tc>
        <w:tc>
          <w:tcPr>
            <w:tcW w:w="2517" w:type="dxa"/>
          </w:tcPr>
          <w:p w14:paraId="7A086C90" w14:textId="27A7E4D8" w:rsidR="00B01C0D" w:rsidRDefault="00B01C0D" w:rsidP="00B01C0D">
            <w:pPr>
              <w:pStyle w:val="ListNumber"/>
              <w:numPr>
                <w:ilvl w:val="0"/>
                <w:numId w:val="0"/>
              </w:numPr>
              <w:jc w:val="center"/>
              <w:rPr>
                <w:rFonts w:eastAsiaTheme="majorEastAsia"/>
              </w:rPr>
            </w:pPr>
            <w:r>
              <w:rPr>
                <w:rFonts w:eastAsiaTheme="majorEastAsia"/>
              </w:rPr>
              <w:t>X</w:t>
            </w:r>
          </w:p>
        </w:tc>
        <w:tc>
          <w:tcPr>
            <w:tcW w:w="2518" w:type="dxa"/>
          </w:tcPr>
          <w:p w14:paraId="3039CAAC" w14:textId="77777777" w:rsidR="00B01C0D" w:rsidRDefault="00B01C0D" w:rsidP="00B01C0D">
            <w:pPr>
              <w:pStyle w:val="ListNumber"/>
              <w:numPr>
                <w:ilvl w:val="0"/>
                <w:numId w:val="0"/>
              </w:numPr>
              <w:jc w:val="center"/>
              <w:rPr>
                <w:rFonts w:eastAsiaTheme="majorEastAsia"/>
              </w:rPr>
            </w:pPr>
          </w:p>
        </w:tc>
        <w:tc>
          <w:tcPr>
            <w:tcW w:w="2518" w:type="dxa"/>
          </w:tcPr>
          <w:p w14:paraId="3420F3CA" w14:textId="77777777" w:rsidR="00B01C0D" w:rsidRDefault="00B01C0D" w:rsidP="00B01C0D">
            <w:pPr>
              <w:pStyle w:val="ListNumber"/>
              <w:numPr>
                <w:ilvl w:val="0"/>
                <w:numId w:val="0"/>
              </w:numPr>
              <w:jc w:val="center"/>
              <w:rPr>
                <w:rFonts w:eastAsiaTheme="majorEastAsia"/>
              </w:rPr>
            </w:pPr>
          </w:p>
        </w:tc>
      </w:tr>
      <w:tr w:rsidR="00B01C0D" w14:paraId="19EAAE5A" w14:textId="77777777" w:rsidTr="00B01C0D">
        <w:tc>
          <w:tcPr>
            <w:tcW w:w="2517" w:type="dxa"/>
          </w:tcPr>
          <w:p w14:paraId="6C076840" w14:textId="2D8B0553" w:rsidR="00B01C0D" w:rsidRDefault="00B01C0D" w:rsidP="00B01C0D">
            <w:pPr>
              <w:pStyle w:val="ListNumber"/>
              <w:numPr>
                <w:ilvl w:val="0"/>
                <w:numId w:val="0"/>
              </w:numPr>
              <w:rPr>
                <w:rFonts w:eastAsiaTheme="majorEastAsia"/>
              </w:rPr>
            </w:pPr>
            <w:r>
              <w:rPr>
                <w:rFonts w:eastAsiaTheme="majorEastAsia"/>
              </w:rPr>
              <w:t>John Novak</w:t>
            </w:r>
          </w:p>
        </w:tc>
        <w:tc>
          <w:tcPr>
            <w:tcW w:w="2517" w:type="dxa"/>
          </w:tcPr>
          <w:p w14:paraId="733757F5" w14:textId="6679A5F7" w:rsidR="00B01C0D" w:rsidRDefault="00B01C0D" w:rsidP="00B01C0D">
            <w:pPr>
              <w:pStyle w:val="ListNumber"/>
              <w:numPr>
                <w:ilvl w:val="0"/>
                <w:numId w:val="0"/>
              </w:numPr>
              <w:jc w:val="center"/>
              <w:rPr>
                <w:rFonts w:eastAsiaTheme="majorEastAsia"/>
              </w:rPr>
            </w:pPr>
            <w:r>
              <w:rPr>
                <w:rFonts w:eastAsiaTheme="majorEastAsia"/>
              </w:rPr>
              <w:t>x</w:t>
            </w:r>
          </w:p>
        </w:tc>
        <w:tc>
          <w:tcPr>
            <w:tcW w:w="2518" w:type="dxa"/>
          </w:tcPr>
          <w:p w14:paraId="2D3643D2" w14:textId="77777777" w:rsidR="00B01C0D" w:rsidRDefault="00B01C0D" w:rsidP="00B01C0D">
            <w:pPr>
              <w:pStyle w:val="ListNumber"/>
              <w:numPr>
                <w:ilvl w:val="0"/>
                <w:numId w:val="0"/>
              </w:numPr>
              <w:jc w:val="center"/>
              <w:rPr>
                <w:rFonts w:eastAsiaTheme="majorEastAsia"/>
              </w:rPr>
            </w:pPr>
          </w:p>
        </w:tc>
        <w:tc>
          <w:tcPr>
            <w:tcW w:w="2518" w:type="dxa"/>
          </w:tcPr>
          <w:p w14:paraId="15D4A5D6" w14:textId="77777777" w:rsidR="00B01C0D" w:rsidRDefault="00B01C0D" w:rsidP="00B01C0D">
            <w:pPr>
              <w:pStyle w:val="ListNumber"/>
              <w:numPr>
                <w:ilvl w:val="0"/>
                <w:numId w:val="0"/>
              </w:numPr>
              <w:jc w:val="center"/>
              <w:rPr>
                <w:rFonts w:eastAsiaTheme="majorEastAsia"/>
              </w:rPr>
            </w:pPr>
          </w:p>
        </w:tc>
      </w:tr>
    </w:tbl>
    <w:p w14:paraId="0D58C19C" w14:textId="77777777" w:rsidR="00B01C0D" w:rsidRDefault="00B01C0D" w:rsidP="00B01C0D">
      <w:pPr>
        <w:pStyle w:val="ListNumber"/>
        <w:numPr>
          <w:ilvl w:val="0"/>
          <w:numId w:val="0"/>
        </w:numPr>
        <w:ind w:left="173"/>
      </w:pPr>
    </w:p>
    <w:p w14:paraId="3FB8E98C" w14:textId="3B3F7ADA" w:rsidR="00110BBD" w:rsidRDefault="005C71FB" w:rsidP="00FD3AE1">
      <w:pPr>
        <w:pStyle w:val="ListNumber"/>
      </w:pPr>
      <w:r>
        <w:t>Financial Report (Discussion, Action)</w:t>
      </w:r>
    </w:p>
    <w:p w14:paraId="4904C911" w14:textId="77777777" w:rsidR="00983B96" w:rsidRDefault="00983B96" w:rsidP="00B01C0D">
      <w:pPr>
        <w:pStyle w:val="ListNumber"/>
        <w:numPr>
          <w:ilvl w:val="0"/>
          <w:numId w:val="0"/>
        </w:numPr>
        <w:ind w:left="173"/>
      </w:pPr>
    </w:p>
    <w:p w14:paraId="57C34078" w14:textId="57A25CDA" w:rsidR="00B01C0D" w:rsidRDefault="00B01C0D" w:rsidP="00B01C0D">
      <w:pPr>
        <w:pStyle w:val="ListNumber"/>
        <w:numPr>
          <w:ilvl w:val="0"/>
          <w:numId w:val="0"/>
        </w:numPr>
        <w:ind w:left="173"/>
      </w:pPr>
      <w:r>
        <w:lastRenderedPageBreak/>
        <w:t>Clarence Hooker moved to accept the financial report</w:t>
      </w:r>
      <w:r w:rsidR="002E5783">
        <w:t xml:space="preserve">. </w:t>
      </w:r>
      <w:r>
        <w:t>John Novak seconded the motion</w:t>
      </w:r>
      <w:r w:rsidR="002E5783">
        <w:t xml:space="preserve">. </w:t>
      </w:r>
      <w:r>
        <w:t>The motion passed unanimously.</w:t>
      </w:r>
    </w:p>
    <w:tbl>
      <w:tblPr>
        <w:tblStyle w:val="TableGrid"/>
        <w:tblW w:w="0" w:type="auto"/>
        <w:tblInd w:w="173" w:type="dxa"/>
        <w:tblLook w:val="04A0" w:firstRow="1" w:lastRow="0" w:firstColumn="1" w:lastColumn="0" w:noHBand="0" w:noVBand="1"/>
      </w:tblPr>
      <w:tblGrid>
        <w:gridCol w:w="2481"/>
        <w:gridCol w:w="2466"/>
        <w:gridCol w:w="2467"/>
        <w:gridCol w:w="2483"/>
      </w:tblGrid>
      <w:tr w:rsidR="00B01C0D" w14:paraId="53871023" w14:textId="77777777" w:rsidTr="002E5783">
        <w:tc>
          <w:tcPr>
            <w:tcW w:w="2481" w:type="dxa"/>
          </w:tcPr>
          <w:p w14:paraId="6599AAEE" w14:textId="64A38696" w:rsidR="00B01C0D" w:rsidRDefault="00B01C0D" w:rsidP="00B01C0D">
            <w:pPr>
              <w:pStyle w:val="ListNumber"/>
              <w:numPr>
                <w:ilvl w:val="0"/>
                <w:numId w:val="0"/>
              </w:numPr>
              <w:jc w:val="center"/>
            </w:pPr>
            <w:r>
              <w:t>MEMBER</w:t>
            </w:r>
          </w:p>
        </w:tc>
        <w:tc>
          <w:tcPr>
            <w:tcW w:w="2466" w:type="dxa"/>
          </w:tcPr>
          <w:p w14:paraId="533F5CDA" w14:textId="782122C2" w:rsidR="00B01C0D" w:rsidRDefault="00B01C0D" w:rsidP="00B01C0D">
            <w:pPr>
              <w:pStyle w:val="ListNumber"/>
              <w:numPr>
                <w:ilvl w:val="0"/>
                <w:numId w:val="0"/>
              </w:numPr>
              <w:jc w:val="center"/>
            </w:pPr>
            <w:r>
              <w:t>YAY</w:t>
            </w:r>
          </w:p>
        </w:tc>
        <w:tc>
          <w:tcPr>
            <w:tcW w:w="2467" w:type="dxa"/>
          </w:tcPr>
          <w:p w14:paraId="40DA02B8" w14:textId="197F73DE" w:rsidR="00B01C0D" w:rsidRDefault="00B01C0D" w:rsidP="00B01C0D">
            <w:pPr>
              <w:pStyle w:val="ListNumber"/>
              <w:numPr>
                <w:ilvl w:val="0"/>
                <w:numId w:val="0"/>
              </w:numPr>
              <w:jc w:val="center"/>
            </w:pPr>
            <w:r>
              <w:t>NAY</w:t>
            </w:r>
          </w:p>
        </w:tc>
        <w:tc>
          <w:tcPr>
            <w:tcW w:w="2483" w:type="dxa"/>
          </w:tcPr>
          <w:p w14:paraId="06A7196D" w14:textId="00CD15D0" w:rsidR="00B01C0D" w:rsidRDefault="00B01C0D" w:rsidP="00B01C0D">
            <w:pPr>
              <w:pStyle w:val="ListNumber"/>
              <w:numPr>
                <w:ilvl w:val="0"/>
                <w:numId w:val="0"/>
              </w:numPr>
              <w:jc w:val="center"/>
            </w:pPr>
            <w:r>
              <w:t>ABSTAIN</w:t>
            </w:r>
          </w:p>
        </w:tc>
      </w:tr>
      <w:tr w:rsidR="00B01C0D" w14:paraId="036C8DE4" w14:textId="77777777" w:rsidTr="002E5783">
        <w:tc>
          <w:tcPr>
            <w:tcW w:w="2481" w:type="dxa"/>
          </w:tcPr>
          <w:p w14:paraId="7F82E8A0" w14:textId="3EF91B30" w:rsidR="00B01C0D" w:rsidRDefault="00B01C0D" w:rsidP="00B01C0D">
            <w:pPr>
              <w:pStyle w:val="ListNumber"/>
              <w:numPr>
                <w:ilvl w:val="0"/>
                <w:numId w:val="0"/>
              </w:numPr>
            </w:pPr>
            <w:r>
              <w:t>Robert C. Fickett</w:t>
            </w:r>
          </w:p>
        </w:tc>
        <w:tc>
          <w:tcPr>
            <w:tcW w:w="2466" w:type="dxa"/>
          </w:tcPr>
          <w:p w14:paraId="5C234121" w14:textId="5E17DA35" w:rsidR="00B01C0D" w:rsidRDefault="00B01C0D" w:rsidP="00B01C0D">
            <w:pPr>
              <w:pStyle w:val="ListNumber"/>
              <w:numPr>
                <w:ilvl w:val="0"/>
                <w:numId w:val="0"/>
              </w:numPr>
              <w:jc w:val="center"/>
            </w:pPr>
            <w:r>
              <w:t>X</w:t>
            </w:r>
          </w:p>
        </w:tc>
        <w:tc>
          <w:tcPr>
            <w:tcW w:w="2467" w:type="dxa"/>
          </w:tcPr>
          <w:p w14:paraId="4F866455" w14:textId="77777777" w:rsidR="00B01C0D" w:rsidRDefault="00B01C0D" w:rsidP="00B01C0D">
            <w:pPr>
              <w:pStyle w:val="ListNumber"/>
              <w:numPr>
                <w:ilvl w:val="0"/>
                <w:numId w:val="0"/>
              </w:numPr>
              <w:jc w:val="center"/>
            </w:pPr>
          </w:p>
        </w:tc>
        <w:tc>
          <w:tcPr>
            <w:tcW w:w="2483" w:type="dxa"/>
          </w:tcPr>
          <w:p w14:paraId="71C3E672" w14:textId="77777777" w:rsidR="00B01C0D" w:rsidRDefault="00B01C0D" w:rsidP="00B01C0D">
            <w:pPr>
              <w:pStyle w:val="ListNumber"/>
              <w:numPr>
                <w:ilvl w:val="0"/>
                <w:numId w:val="0"/>
              </w:numPr>
              <w:jc w:val="center"/>
            </w:pPr>
          </w:p>
        </w:tc>
      </w:tr>
      <w:tr w:rsidR="00B01C0D" w14:paraId="274762A7" w14:textId="77777777" w:rsidTr="002E5783">
        <w:tc>
          <w:tcPr>
            <w:tcW w:w="2481" w:type="dxa"/>
          </w:tcPr>
          <w:p w14:paraId="768C1BA6" w14:textId="6C1712D9" w:rsidR="00B01C0D" w:rsidRDefault="00B01C0D" w:rsidP="00B01C0D">
            <w:pPr>
              <w:pStyle w:val="ListNumber"/>
              <w:numPr>
                <w:ilvl w:val="0"/>
                <w:numId w:val="0"/>
              </w:numPr>
            </w:pPr>
            <w:r>
              <w:t>Clarence Hooker</w:t>
            </w:r>
          </w:p>
        </w:tc>
        <w:tc>
          <w:tcPr>
            <w:tcW w:w="2466" w:type="dxa"/>
          </w:tcPr>
          <w:p w14:paraId="780D9581" w14:textId="541AFA8B" w:rsidR="00B01C0D" w:rsidRDefault="00B01C0D" w:rsidP="00B01C0D">
            <w:pPr>
              <w:pStyle w:val="ListNumber"/>
              <w:numPr>
                <w:ilvl w:val="0"/>
                <w:numId w:val="0"/>
              </w:numPr>
              <w:jc w:val="center"/>
            </w:pPr>
            <w:r>
              <w:t>X</w:t>
            </w:r>
          </w:p>
        </w:tc>
        <w:tc>
          <w:tcPr>
            <w:tcW w:w="2467" w:type="dxa"/>
          </w:tcPr>
          <w:p w14:paraId="3C2D6CC6" w14:textId="77777777" w:rsidR="00B01C0D" w:rsidRDefault="00B01C0D" w:rsidP="00B01C0D">
            <w:pPr>
              <w:pStyle w:val="ListNumber"/>
              <w:numPr>
                <w:ilvl w:val="0"/>
                <w:numId w:val="0"/>
              </w:numPr>
              <w:jc w:val="center"/>
            </w:pPr>
          </w:p>
        </w:tc>
        <w:tc>
          <w:tcPr>
            <w:tcW w:w="2483" w:type="dxa"/>
          </w:tcPr>
          <w:p w14:paraId="35B2CBF6" w14:textId="77777777" w:rsidR="00B01C0D" w:rsidRDefault="00B01C0D" w:rsidP="00B01C0D">
            <w:pPr>
              <w:pStyle w:val="ListNumber"/>
              <w:numPr>
                <w:ilvl w:val="0"/>
                <w:numId w:val="0"/>
              </w:numPr>
              <w:jc w:val="center"/>
            </w:pPr>
          </w:p>
        </w:tc>
      </w:tr>
      <w:tr w:rsidR="00B01C0D" w14:paraId="321719A4" w14:textId="77777777" w:rsidTr="002E5783">
        <w:tc>
          <w:tcPr>
            <w:tcW w:w="2481" w:type="dxa"/>
          </w:tcPr>
          <w:p w14:paraId="78A062AD" w14:textId="42C015F9" w:rsidR="00B01C0D" w:rsidRDefault="00B01C0D" w:rsidP="00B01C0D">
            <w:pPr>
              <w:pStyle w:val="ListNumber"/>
              <w:numPr>
                <w:ilvl w:val="0"/>
                <w:numId w:val="0"/>
              </w:numPr>
            </w:pPr>
            <w:r>
              <w:t>John Novak</w:t>
            </w:r>
          </w:p>
        </w:tc>
        <w:tc>
          <w:tcPr>
            <w:tcW w:w="2466" w:type="dxa"/>
          </w:tcPr>
          <w:p w14:paraId="3BF68806" w14:textId="2A0A97CA" w:rsidR="00B01C0D" w:rsidRDefault="00B01C0D" w:rsidP="00B01C0D">
            <w:pPr>
              <w:pStyle w:val="ListNumber"/>
              <w:numPr>
                <w:ilvl w:val="0"/>
                <w:numId w:val="0"/>
              </w:numPr>
              <w:jc w:val="center"/>
            </w:pPr>
            <w:r>
              <w:t>X</w:t>
            </w:r>
          </w:p>
        </w:tc>
        <w:tc>
          <w:tcPr>
            <w:tcW w:w="2467" w:type="dxa"/>
          </w:tcPr>
          <w:p w14:paraId="7BCD2DB6" w14:textId="77777777" w:rsidR="00B01C0D" w:rsidRDefault="00B01C0D" w:rsidP="00B01C0D">
            <w:pPr>
              <w:pStyle w:val="ListNumber"/>
              <w:numPr>
                <w:ilvl w:val="0"/>
                <w:numId w:val="0"/>
              </w:numPr>
            </w:pPr>
          </w:p>
        </w:tc>
        <w:tc>
          <w:tcPr>
            <w:tcW w:w="2483" w:type="dxa"/>
          </w:tcPr>
          <w:p w14:paraId="095F8FAA" w14:textId="77777777" w:rsidR="00B01C0D" w:rsidRDefault="00B01C0D" w:rsidP="00B01C0D">
            <w:pPr>
              <w:pStyle w:val="ListNumber"/>
              <w:numPr>
                <w:ilvl w:val="0"/>
                <w:numId w:val="0"/>
              </w:numPr>
            </w:pPr>
          </w:p>
        </w:tc>
      </w:tr>
    </w:tbl>
    <w:p w14:paraId="503FD174" w14:textId="2CEC07AC" w:rsidR="00405DA8" w:rsidRDefault="006E0FB2" w:rsidP="002E5783">
      <w:pPr>
        <w:pStyle w:val="ListNumber"/>
        <w:numPr>
          <w:ilvl w:val="0"/>
          <w:numId w:val="0"/>
        </w:numPr>
        <w:ind w:left="173" w:hanging="173"/>
      </w:pPr>
      <w:r>
        <w:t xml:space="preserve">**John Novak requested a </w:t>
      </w:r>
      <w:r w:rsidR="00017A4C">
        <w:t>side-by-side</w:t>
      </w:r>
      <w:r>
        <w:t xml:space="preserve"> comparison of the previous month</w:t>
      </w:r>
      <w:r w:rsidR="003C29F2">
        <w:t>’</w:t>
      </w:r>
      <w:r>
        <w:t>s financials alongside the current month. Start</w:t>
      </w:r>
      <w:r w:rsidR="00303C82">
        <w:t xml:space="preserve">ing </w:t>
      </w:r>
      <w:r>
        <w:t>at the next meeting.</w:t>
      </w:r>
    </w:p>
    <w:p w14:paraId="3ADC1CEE" w14:textId="2F4CD5AC" w:rsidR="002E5783" w:rsidRDefault="005C71FB" w:rsidP="002E5783">
      <w:pPr>
        <w:pStyle w:val="ListNumber"/>
      </w:pPr>
      <w:r>
        <w:t>Old Business (Discussion, Possible Action)</w:t>
      </w:r>
      <w:r w:rsidR="002E5783">
        <w:t xml:space="preserve"> </w:t>
      </w:r>
    </w:p>
    <w:p w14:paraId="23CBFB36" w14:textId="294EA4EA" w:rsidR="00BA1F11" w:rsidRDefault="002E5783" w:rsidP="00F44A33">
      <w:pPr>
        <w:pStyle w:val="ListNumber"/>
        <w:numPr>
          <w:ilvl w:val="0"/>
          <w:numId w:val="13"/>
        </w:numPr>
      </w:pPr>
      <w:r>
        <w:t>N</w:t>
      </w:r>
      <w:r w:rsidR="00A5171C">
        <w:t xml:space="preserve">EW WELL UPDATES AND STATUS: </w:t>
      </w:r>
      <w:r w:rsidR="00807403">
        <w:t>Chuck Fickett</w:t>
      </w:r>
    </w:p>
    <w:p w14:paraId="5B14462C" w14:textId="1CE1A848" w:rsidR="00B01C0D" w:rsidRDefault="006918F5" w:rsidP="004F757A">
      <w:pPr>
        <w:pStyle w:val="ListNumber"/>
        <w:numPr>
          <w:ilvl w:val="0"/>
          <w:numId w:val="0"/>
        </w:numPr>
        <w:ind w:left="533"/>
      </w:pPr>
      <w:r>
        <w:t>On Monday January 12</w:t>
      </w:r>
      <w:r w:rsidRPr="006918F5">
        <w:rPr>
          <w:vertAlign w:val="superscript"/>
        </w:rPr>
        <w:t>th</w:t>
      </w:r>
      <w:r>
        <w:t xml:space="preserve"> the electrician will be here to hook up the new well</w:t>
      </w:r>
      <w:r w:rsidR="000B4B99">
        <w:t xml:space="preserve">. </w:t>
      </w:r>
      <w:r>
        <w:t xml:space="preserve">Chuck Fickett has spoken to the </w:t>
      </w:r>
      <w:r w:rsidR="006142B5">
        <w:t xml:space="preserve">project manager and emphasized </w:t>
      </w:r>
      <w:r w:rsidR="003409B1">
        <w:t xml:space="preserve">the dire need we are in at this time as the water being pumped is cloudy and </w:t>
      </w:r>
      <w:r w:rsidR="009E06E9">
        <w:t>dark</w:t>
      </w:r>
      <w:r w:rsidR="000B4B99">
        <w:t xml:space="preserve">. </w:t>
      </w:r>
      <w:r w:rsidR="009E06E9">
        <w:t xml:space="preserve">They will also be placing the VFD </w:t>
      </w:r>
      <w:r w:rsidR="008C2DED">
        <w:t>on</w:t>
      </w:r>
      <w:r w:rsidR="000B4B99">
        <w:t xml:space="preserve">. </w:t>
      </w:r>
      <w:r w:rsidR="008C2DED">
        <w:t>After they pump then the water is sent in for testing</w:t>
      </w:r>
      <w:r w:rsidR="00AF11C5">
        <w:t xml:space="preserve"> before it is delivered to our customers.</w:t>
      </w:r>
    </w:p>
    <w:p w14:paraId="20E3CF44" w14:textId="6388C356" w:rsidR="00DC1BE9" w:rsidRDefault="00DC1BE9" w:rsidP="00DC1BE9">
      <w:pPr>
        <w:pStyle w:val="ListNumber"/>
        <w:numPr>
          <w:ilvl w:val="0"/>
          <w:numId w:val="13"/>
        </w:numPr>
      </w:pPr>
      <w:r>
        <w:t>R/O System updates-Chuck Fickett</w:t>
      </w:r>
    </w:p>
    <w:p w14:paraId="2DF05773" w14:textId="69172B70" w:rsidR="000A7D31" w:rsidRDefault="004F757A" w:rsidP="000A7D31">
      <w:pPr>
        <w:pStyle w:val="ListNumber"/>
        <w:numPr>
          <w:ilvl w:val="0"/>
          <w:numId w:val="0"/>
        </w:numPr>
        <w:ind w:left="533"/>
      </w:pPr>
      <w:r>
        <w:t>The RO system has been ordered</w:t>
      </w:r>
      <w:r w:rsidR="000A7D31">
        <w:t>.</w:t>
      </w:r>
      <w:r w:rsidR="002E5783">
        <w:t xml:space="preserve"> </w:t>
      </w:r>
      <w:r>
        <w:t>The estimated plan of completion</w:t>
      </w:r>
      <w:r w:rsidR="000A7D31">
        <w:t xml:space="preserve"> </w:t>
      </w:r>
      <w:r>
        <w:t>is the end of March 2026.</w:t>
      </w:r>
      <w:r w:rsidR="000A7D31">
        <w:t xml:space="preserve"> Pumps are to be outside</w:t>
      </w:r>
      <w:r w:rsidR="000B4B99">
        <w:t xml:space="preserve">. </w:t>
      </w:r>
    </w:p>
    <w:p w14:paraId="19E15A61" w14:textId="2C323124" w:rsidR="0068484A" w:rsidRDefault="004F757A" w:rsidP="00B24EB2">
      <w:pPr>
        <w:pStyle w:val="ListNumber"/>
        <w:numPr>
          <w:ilvl w:val="0"/>
          <w:numId w:val="13"/>
        </w:numPr>
      </w:pPr>
      <w:r>
        <w:t xml:space="preserve"> </w:t>
      </w:r>
      <w:r w:rsidR="00DC1BE9">
        <w:t>W</w:t>
      </w:r>
      <w:r w:rsidR="00FC027E">
        <w:t>.I.F.A.</w:t>
      </w:r>
      <w:r w:rsidR="009801EF">
        <w:t xml:space="preserve"> WATER Conservation Grant-</w:t>
      </w:r>
      <w:r w:rsidR="0068484A">
        <w:t>Chuck Fickett</w:t>
      </w:r>
    </w:p>
    <w:p w14:paraId="5A927634" w14:textId="0FDA92F5" w:rsidR="00FC35D2" w:rsidRDefault="00FC35D2" w:rsidP="00FC35D2">
      <w:pPr>
        <w:pStyle w:val="ListNumber"/>
        <w:numPr>
          <w:ilvl w:val="0"/>
          <w:numId w:val="0"/>
        </w:numPr>
        <w:ind w:left="533"/>
      </w:pPr>
      <w:r>
        <w:t xml:space="preserve">Julia Johnson sent statements from payments to </w:t>
      </w:r>
      <w:proofErr w:type="spellStart"/>
      <w:r w:rsidR="007C4C2B">
        <w:t>Fortiline</w:t>
      </w:r>
      <w:proofErr w:type="spellEnd"/>
      <w:r w:rsidR="007C4C2B">
        <w:t xml:space="preserve"> but</w:t>
      </w:r>
      <w:r>
        <w:t xml:space="preserve"> </w:t>
      </w:r>
      <w:r w:rsidR="00983B96">
        <w:t xml:space="preserve">has </w:t>
      </w:r>
      <w:r w:rsidR="00C53AE0">
        <w:t>n</w:t>
      </w:r>
      <w:r>
        <w:t>ot seen anything since then</w:t>
      </w:r>
      <w:r w:rsidR="000B4B99">
        <w:t xml:space="preserve">. </w:t>
      </w:r>
      <w:r>
        <w:t>Sent on 12/18/2025</w:t>
      </w:r>
    </w:p>
    <w:p w14:paraId="3EC87C5C" w14:textId="01382597" w:rsidR="007A34FD" w:rsidRDefault="007A34FD" w:rsidP="007A34FD">
      <w:pPr>
        <w:pStyle w:val="ListNumber"/>
        <w:numPr>
          <w:ilvl w:val="0"/>
          <w:numId w:val="0"/>
        </w:numPr>
        <w:ind w:left="173"/>
      </w:pPr>
      <w:r>
        <w:t>D.</w:t>
      </w:r>
      <w:r w:rsidRPr="007A34FD">
        <w:t xml:space="preserve"> </w:t>
      </w:r>
      <w:r>
        <w:t>Lot Purchase and Abandonment of Right of Way-Chuck Fickett</w:t>
      </w:r>
    </w:p>
    <w:p w14:paraId="331115A2" w14:textId="4906E9AE" w:rsidR="007A34FD" w:rsidRDefault="007A34FD" w:rsidP="007A34FD">
      <w:pPr>
        <w:pStyle w:val="ListNumber"/>
        <w:numPr>
          <w:ilvl w:val="0"/>
          <w:numId w:val="0"/>
        </w:numPr>
        <w:ind w:left="465"/>
      </w:pPr>
      <w:r>
        <w:t>SSWID evaporation pod was in the county’s name</w:t>
      </w:r>
      <w:r w:rsidR="000B4B99">
        <w:t xml:space="preserve">. </w:t>
      </w:r>
      <w:r>
        <w:t>Cochise County has now changed ownership to SSWID</w:t>
      </w:r>
      <w:r w:rsidR="000B4B99">
        <w:t xml:space="preserve">. </w:t>
      </w:r>
      <w:r>
        <w:t>Letters are being sent out to concerned parties about the abandonment of Right of Way for the evaporation pond to be extended west</w:t>
      </w:r>
      <w:r w:rsidR="000B4B99">
        <w:t xml:space="preserve">. </w:t>
      </w:r>
      <w:r>
        <w:t>The owner of the three lots west</w:t>
      </w:r>
      <w:r w:rsidR="00813E51">
        <w:t xml:space="preserve"> of the evaporative pond </w:t>
      </w:r>
      <w:r>
        <w:t>is being contacted for the sale of the lots.</w:t>
      </w:r>
    </w:p>
    <w:p w14:paraId="752DE714" w14:textId="132DB64F" w:rsidR="00CE3DB1" w:rsidRDefault="00CE3DB1" w:rsidP="0068484A">
      <w:pPr>
        <w:pStyle w:val="ListNumber"/>
      </w:pPr>
      <w:r>
        <w:t>New Business:</w:t>
      </w:r>
      <w:r w:rsidR="004F757A">
        <w:t xml:space="preserve"> (Discussion, Possible Action)</w:t>
      </w:r>
    </w:p>
    <w:p w14:paraId="097E2C94" w14:textId="77777777" w:rsidR="00983B96" w:rsidRDefault="00983B96" w:rsidP="00983B96">
      <w:pPr>
        <w:pStyle w:val="ListNumber"/>
        <w:numPr>
          <w:ilvl w:val="0"/>
          <w:numId w:val="0"/>
        </w:numPr>
        <w:ind w:left="173"/>
      </w:pPr>
    </w:p>
    <w:p w14:paraId="065B2446" w14:textId="77777777" w:rsidR="000619C1" w:rsidRDefault="000619C1" w:rsidP="000619C1">
      <w:pPr>
        <w:pStyle w:val="ListNumber"/>
        <w:numPr>
          <w:ilvl w:val="0"/>
          <w:numId w:val="0"/>
        </w:numPr>
        <w:ind w:left="720"/>
      </w:pPr>
    </w:p>
    <w:p w14:paraId="77B892CD" w14:textId="77777777" w:rsidR="000619C1" w:rsidRDefault="000619C1" w:rsidP="000619C1">
      <w:pPr>
        <w:pStyle w:val="ListNumber"/>
        <w:numPr>
          <w:ilvl w:val="0"/>
          <w:numId w:val="0"/>
        </w:numPr>
        <w:ind w:left="720"/>
      </w:pPr>
    </w:p>
    <w:p w14:paraId="1262B9FD" w14:textId="5CAD7B2C" w:rsidR="001D46D4" w:rsidRDefault="007A34FD" w:rsidP="001D46D4">
      <w:pPr>
        <w:pStyle w:val="ListNumber"/>
        <w:numPr>
          <w:ilvl w:val="0"/>
          <w:numId w:val="17"/>
        </w:numPr>
      </w:pPr>
      <w:r>
        <w:lastRenderedPageBreak/>
        <w:t xml:space="preserve">Mutual Aid Agreement </w:t>
      </w:r>
      <w:r w:rsidR="001D46D4">
        <w:t>with AZMAC-John Novak</w:t>
      </w:r>
    </w:p>
    <w:p w14:paraId="2AAADD29" w14:textId="34B8A6D9" w:rsidR="000619C1" w:rsidRDefault="000619C1" w:rsidP="006C06EB">
      <w:pPr>
        <w:pStyle w:val="ListNumber"/>
        <w:numPr>
          <w:ilvl w:val="0"/>
          <w:numId w:val="0"/>
        </w:numPr>
        <w:ind w:left="720"/>
      </w:pPr>
      <w:r>
        <w:t xml:space="preserve">John Novak </w:t>
      </w:r>
      <w:r w:rsidR="007C4C2B">
        <w:t>asked</w:t>
      </w:r>
      <w:r>
        <w:t xml:space="preserve"> Albert </w:t>
      </w:r>
      <w:r w:rsidR="00F411A6">
        <w:t xml:space="preserve">Echave, Cochise County Emergency </w:t>
      </w:r>
      <w:r w:rsidR="007C4C2B">
        <w:t>Management, to</w:t>
      </w:r>
      <w:r w:rsidR="00F411A6">
        <w:t xml:space="preserve"> attend the meeting</w:t>
      </w:r>
      <w:r w:rsidR="002D624F">
        <w:t xml:space="preserve"> to explain this agreement</w:t>
      </w:r>
      <w:r w:rsidR="000B4B99">
        <w:t xml:space="preserve">. </w:t>
      </w:r>
      <w:r w:rsidR="002E1D7A">
        <w:t xml:space="preserve">Mr. Echave shared that the agreement is </w:t>
      </w:r>
      <w:r w:rsidR="002D624F">
        <w:t xml:space="preserve">not just for the SSVFD but with any </w:t>
      </w:r>
      <w:r w:rsidR="00820A75">
        <w:t>group that encounters a majo</w:t>
      </w:r>
      <w:r w:rsidR="008A43B8">
        <w:t>r</w:t>
      </w:r>
      <w:r w:rsidR="00820A75">
        <w:t xml:space="preserve"> catastrophic event that needs more resources than the entity has availa</w:t>
      </w:r>
      <w:r w:rsidR="008A43B8">
        <w:t>ble</w:t>
      </w:r>
      <w:r w:rsidR="000B4B99">
        <w:t xml:space="preserve">. </w:t>
      </w:r>
      <w:r w:rsidR="008A43B8">
        <w:t xml:space="preserve">It also provides the ability to assist if SSWID </w:t>
      </w:r>
      <w:r w:rsidR="00017A4C">
        <w:t>can</w:t>
      </w:r>
      <w:r w:rsidR="00983B96">
        <w:t xml:space="preserve"> assist</w:t>
      </w:r>
      <w:r w:rsidR="008A43B8">
        <w:t xml:space="preserve"> </w:t>
      </w:r>
      <w:r w:rsidR="00630BC7">
        <w:t>and then it is easier for you to get help and or reimbursements for expenditures during the event</w:t>
      </w:r>
      <w:r w:rsidR="000B4B99">
        <w:t xml:space="preserve">. </w:t>
      </w:r>
      <w:r w:rsidR="006C06EB">
        <w:t xml:space="preserve">If we </w:t>
      </w:r>
      <w:r w:rsidR="007C4C2B">
        <w:t>sign,</w:t>
      </w:r>
      <w:r w:rsidR="006C06EB">
        <w:t xml:space="preserve"> we will be the first water district to do so in Cochise County</w:t>
      </w:r>
      <w:r w:rsidR="000B4B99">
        <w:t xml:space="preserve">. </w:t>
      </w:r>
      <w:r w:rsidR="006C06EB">
        <w:t xml:space="preserve">The agreement has a 10 (ten) year </w:t>
      </w:r>
      <w:r w:rsidR="007C4C2B">
        <w:t>agreement,</w:t>
      </w:r>
      <w:r w:rsidR="006C06EB">
        <w:t xml:space="preserve"> and it </w:t>
      </w:r>
      <w:r w:rsidR="00007E74">
        <w:t xml:space="preserve">has a remainder of 8 (eight) years left under its present </w:t>
      </w:r>
      <w:r w:rsidR="00AE44C5">
        <w:t>agreement</w:t>
      </w:r>
      <w:r w:rsidR="000B4B99">
        <w:t xml:space="preserve">. </w:t>
      </w:r>
      <w:r w:rsidR="00AE44C5">
        <w:t xml:space="preserve">The agreement can be for </w:t>
      </w:r>
      <w:r w:rsidR="000B4B99">
        <w:t>labor</w:t>
      </w:r>
      <w:r w:rsidR="00AE44C5">
        <w:t>, equipment,</w:t>
      </w:r>
      <w:r w:rsidR="00C85D21">
        <w:t xml:space="preserve"> </w:t>
      </w:r>
      <w:r w:rsidR="00AE44C5">
        <w:t xml:space="preserve">or whatever might </w:t>
      </w:r>
      <w:r w:rsidR="00C85D21">
        <w:t>be needed or an event</w:t>
      </w:r>
      <w:r w:rsidR="000B4B99">
        <w:t xml:space="preserve">. </w:t>
      </w:r>
      <w:r w:rsidR="00C85D21">
        <w:t xml:space="preserve">The only part </w:t>
      </w:r>
      <w:r w:rsidR="00502BAF">
        <w:t xml:space="preserve">that needs to be reviewed is if </w:t>
      </w:r>
      <w:r w:rsidR="00AB42BD">
        <w:t xml:space="preserve">the </w:t>
      </w:r>
      <w:r w:rsidR="00502BAF">
        <w:t>county attorney will sign off on this for our district.</w:t>
      </w:r>
    </w:p>
    <w:p w14:paraId="5BB13E9D" w14:textId="3848C994" w:rsidR="00502BAF" w:rsidRDefault="00502BAF" w:rsidP="006C06EB">
      <w:pPr>
        <w:pStyle w:val="ListNumber"/>
        <w:numPr>
          <w:ilvl w:val="0"/>
          <w:numId w:val="0"/>
        </w:numPr>
        <w:ind w:left="720"/>
      </w:pPr>
      <w:r>
        <w:t>John Novak moved that we adopt and sign the AMAC agreement</w:t>
      </w:r>
      <w:r w:rsidR="000B4B99">
        <w:t xml:space="preserve">. </w:t>
      </w:r>
      <w:r>
        <w:t>Clarence Hooker seconded the motion</w:t>
      </w:r>
      <w:r w:rsidR="000B4B99">
        <w:t xml:space="preserve">. </w:t>
      </w:r>
      <w:r>
        <w:t>The motion passed unanimously.</w:t>
      </w:r>
    </w:p>
    <w:tbl>
      <w:tblPr>
        <w:tblStyle w:val="TableGrid"/>
        <w:tblW w:w="0" w:type="auto"/>
        <w:tblInd w:w="720" w:type="dxa"/>
        <w:tblLook w:val="04A0" w:firstRow="1" w:lastRow="0" w:firstColumn="1" w:lastColumn="0" w:noHBand="0" w:noVBand="1"/>
      </w:tblPr>
      <w:tblGrid>
        <w:gridCol w:w="2370"/>
        <w:gridCol w:w="2303"/>
        <w:gridCol w:w="2305"/>
        <w:gridCol w:w="2372"/>
      </w:tblGrid>
      <w:tr w:rsidR="00502BAF" w14:paraId="64458DE9" w14:textId="77777777" w:rsidTr="00502BAF">
        <w:tc>
          <w:tcPr>
            <w:tcW w:w="2517" w:type="dxa"/>
          </w:tcPr>
          <w:p w14:paraId="71D17D35" w14:textId="0871896E" w:rsidR="00502BAF" w:rsidRDefault="00502BAF" w:rsidP="006C06EB">
            <w:pPr>
              <w:pStyle w:val="ListNumber"/>
              <w:numPr>
                <w:ilvl w:val="0"/>
                <w:numId w:val="0"/>
              </w:numPr>
            </w:pPr>
            <w:r>
              <w:t>MEMBER</w:t>
            </w:r>
          </w:p>
        </w:tc>
        <w:tc>
          <w:tcPr>
            <w:tcW w:w="2517" w:type="dxa"/>
          </w:tcPr>
          <w:p w14:paraId="0CBD4AF3" w14:textId="042ACF27" w:rsidR="00502BAF" w:rsidRDefault="00502BAF" w:rsidP="00502BAF">
            <w:pPr>
              <w:pStyle w:val="ListNumber"/>
              <w:numPr>
                <w:ilvl w:val="0"/>
                <w:numId w:val="0"/>
              </w:numPr>
              <w:jc w:val="center"/>
            </w:pPr>
            <w:r>
              <w:t>YAY</w:t>
            </w:r>
          </w:p>
        </w:tc>
        <w:tc>
          <w:tcPr>
            <w:tcW w:w="2518" w:type="dxa"/>
          </w:tcPr>
          <w:p w14:paraId="54F106F2" w14:textId="3D5A73F4" w:rsidR="00502BAF" w:rsidRDefault="00502BAF" w:rsidP="00502BAF">
            <w:pPr>
              <w:pStyle w:val="ListNumber"/>
              <w:numPr>
                <w:ilvl w:val="0"/>
                <w:numId w:val="0"/>
              </w:numPr>
              <w:jc w:val="center"/>
            </w:pPr>
            <w:r>
              <w:t>NAY</w:t>
            </w:r>
          </w:p>
        </w:tc>
        <w:tc>
          <w:tcPr>
            <w:tcW w:w="2518" w:type="dxa"/>
          </w:tcPr>
          <w:p w14:paraId="3DA4545F" w14:textId="0DCEEE19" w:rsidR="00502BAF" w:rsidRDefault="00502BAF" w:rsidP="00502BAF">
            <w:pPr>
              <w:pStyle w:val="ListNumber"/>
              <w:numPr>
                <w:ilvl w:val="0"/>
                <w:numId w:val="0"/>
              </w:numPr>
              <w:jc w:val="center"/>
            </w:pPr>
            <w:r>
              <w:t>ABSTAIN</w:t>
            </w:r>
          </w:p>
        </w:tc>
      </w:tr>
      <w:tr w:rsidR="00502BAF" w14:paraId="20028FEF" w14:textId="77777777" w:rsidTr="00502BAF">
        <w:tc>
          <w:tcPr>
            <w:tcW w:w="2517" w:type="dxa"/>
          </w:tcPr>
          <w:p w14:paraId="5B6215D5" w14:textId="59975878" w:rsidR="00502BAF" w:rsidRDefault="00502BAF" w:rsidP="006C06EB">
            <w:pPr>
              <w:pStyle w:val="ListNumber"/>
              <w:numPr>
                <w:ilvl w:val="0"/>
                <w:numId w:val="0"/>
              </w:numPr>
            </w:pPr>
            <w:r>
              <w:t>Robert C. Fickett</w:t>
            </w:r>
          </w:p>
        </w:tc>
        <w:tc>
          <w:tcPr>
            <w:tcW w:w="2517" w:type="dxa"/>
          </w:tcPr>
          <w:p w14:paraId="5CEC85B0" w14:textId="6373B935" w:rsidR="00502BAF" w:rsidRDefault="00502BAF" w:rsidP="00502BAF">
            <w:pPr>
              <w:pStyle w:val="ListNumber"/>
              <w:numPr>
                <w:ilvl w:val="0"/>
                <w:numId w:val="0"/>
              </w:numPr>
              <w:jc w:val="center"/>
            </w:pPr>
            <w:r>
              <w:t>X</w:t>
            </w:r>
          </w:p>
        </w:tc>
        <w:tc>
          <w:tcPr>
            <w:tcW w:w="2518" w:type="dxa"/>
          </w:tcPr>
          <w:p w14:paraId="78D18DB2" w14:textId="77777777" w:rsidR="00502BAF" w:rsidRDefault="00502BAF" w:rsidP="00502BAF">
            <w:pPr>
              <w:pStyle w:val="ListNumber"/>
              <w:numPr>
                <w:ilvl w:val="0"/>
                <w:numId w:val="0"/>
              </w:numPr>
              <w:jc w:val="center"/>
            </w:pPr>
          </w:p>
        </w:tc>
        <w:tc>
          <w:tcPr>
            <w:tcW w:w="2518" w:type="dxa"/>
          </w:tcPr>
          <w:p w14:paraId="1A35E0EC" w14:textId="77777777" w:rsidR="00502BAF" w:rsidRDefault="00502BAF" w:rsidP="00502BAF">
            <w:pPr>
              <w:pStyle w:val="ListNumber"/>
              <w:numPr>
                <w:ilvl w:val="0"/>
                <w:numId w:val="0"/>
              </w:numPr>
              <w:jc w:val="center"/>
            </w:pPr>
          </w:p>
        </w:tc>
      </w:tr>
      <w:tr w:rsidR="00502BAF" w14:paraId="673D93B6" w14:textId="77777777" w:rsidTr="00502BAF">
        <w:tc>
          <w:tcPr>
            <w:tcW w:w="2517" w:type="dxa"/>
          </w:tcPr>
          <w:p w14:paraId="1D588145" w14:textId="6C91E0AA" w:rsidR="00502BAF" w:rsidRDefault="00502BAF" w:rsidP="006C06EB">
            <w:pPr>
              <w:pStyle w:val="ListNumber"/>
              <w:numPr>
                <w:ilvl w:val="0"/>
                <w:numId w:val="0"/>
              </w:numPr>
            </w:pPr>
            <w:r>
              <w:t>Clarence Hooker</w:t>
            </w:r>
          </w:p>
        </w:tc>
        <w:tc>
          <w:tcPr>
            <w:tcW w:w="2517" w:type="dxa"/>
          </w:tcPr>
          <w:p w14:paraId="6763E571" w14:textId="489A531F" w:rsidR="00502BAF" w:rsidRDefault="00502BAF" w:rsidP="00502BAF">
            <w:pPr>
              <w:pStyle w:val="ListNumber"/>
              <w:numPr>
                <w:ilvl w:val="0"/>
                <w:numId w:val="0"/>
              </w:numPr>
              <w:jc w:val="center"/>
            </w:pPr>
            <w:r>
              <w:t>X</w:t>
            </w:r>
          </w:p>
        </w:tc>
        <w:tc>
          <w:tcPr>
            <w:tcW w:w="2518" w:type="dxa"/>
          </w:tcPr>
          <w:p w14:paraId="7E6614C9" w14:textId="77777777" w:rsidR="00502BAF" w:rsidRDefault="00502BAF" w:rsidP="00502BAF">
            <w:pPr>
              <w:pStyle w:val="ListNumber"/>
              <w:numPr>
                <w:ilvl w:val="0"/>
                <w:numId w:val="0"/>
              </w:numPr>
              <w:jc w:val="center"/>
            </w:pPr>
          </w:p>
        </w:tc>
        <w:tc>
          <w:tcPr>
            <w:tcW w:w="2518" w:type="dxa"/>
          </w:tcPr>
          <w:p w14:paraId="2D386313" w14:textId="77777777" w:rsidR="00502BAF" w:rsidRDefault="00502BAF" w:rsidP="00502BAF">
            <w:pPr>
              <w:pStyle w:val="ListNumber"/>
              <w:numPr>
                <w:ilvl w:val="0"/>
                <w:numId w:val="0"/>
              </w:numPr>
              <w:jc w:val="center"/>
            </w:pPr>
          </w:p>
        </w:tc>
      </w:tr>
      <w:tr w:rsidR="00502BAF" w14:paraId="31CCCB69" w14:textId="77777777" w:rsidTr="00502BAF">
        <w:tc>
          <w:tcPr>
            <w:tcW w:w="2517" w:type="dxa"/>
          </w:tcPr>
          <w:p w14:paraId="405895B8" w14:textId="6C739B32" w:rsidR="00502BAF" w:rsidRDefault="00502BAF" w:rsidP="006C06EB">
            <w:pPr>
              <w:pStyle w:val="ListNumber"/>
              <w:numPr>
                <w:ilvl w:val="0"/>
                <w:numId w:val="0"/>
              </w:numPr>
            </w:pPr>
            <w:r>
              <w:t>John Novak</w:t>
            </w:r>
          </w:p>
        </w:tc>
        <w:tc>
          <w:tcPr>
            <w:tcW w:w="2517" w:type="dxa"/>
          </w:tcPr>
          <w:p w14:paraId="21747D33" w14:textId="2A02CDB5" w:rsidR="00502BAF" w:rsidRDefault="00502BAF" w:rsidP="00502BAF">
            <w:pPr>
              <w:pStyle w:val="ListNumber"/>
              <w:numPr>
                <w:ilvl w:val="0"/>
                <w:numId w:val="0"/>
              </w:numPr>
              <w:jc w:val="center"/>
            </w:pPr>
            <w:r>
              <w:t>X</w:t>
            </w:r>
          </w:p>
        </w:tc>
        <w:tc>
          <w:tcPr>
            <w:tcW w:w="2518" w:type="dxa"/>
          </w:tcPr>
          <w:p w14:paraId="0CF3E0B4" w14:textId="77777777" w:rsidR="00502BAF" w:rsidRDefault="00502BAF" w:rsidP="00502BAF">
            <w:pPr>
              <w:pStyle w:val="ListNumber"/>
              <w:numPr>
                <w:ilvl w:val="0"/>
                <w:numId w:val="0"/>
              </w:numPr>
              <w:jc w:val="center"/>
            </w:pPr>
          </w:p>
        </w:tc>
        <w:tc>
          <w:tcPr>
            <w:tcW w:w="2518" w:type="dxa"/>
          </w:tcPr>
          <w:p w14:paraId="02FFFE56" w14:textId="77777777" w:rsidR="00502BAF" w:rsidRDefault="00502BAF" w:rsidP="00502BAF">
            <w:pPr>
              <w:pStyle w:val="ListNumber"/>
              <w:numPr>
                <w:ilvl w:val="0"/>
                <w:numId w:val="0"/>
              </w:numPr>
              <w:jc w:val="center"/>
            </w:pPr>
          </w:p>
        </w:tc>
      </w:tr>
    </w:tbl>
    <w:p w14:paraId="4D59EFA4" w14:textId="0FC0DC69" w:rsidR="00C85D21" w:rsidRDefault="00C85D21" w:rsidP="00C85D21">
      <w:pPr>
        <w:pStyle w:val="ListNumber"/>
        <w:numPr>
          <w:ilvl w:val="0"/>
          <w:numId w:val="0"/>
        </w:numPr>
        <w:ind w:left="173" w:hanging="173"/>
      </w:pPr>
    </w:p>
    <w:p w14:paraId="66649507" w14:textId="258F7D2F" w:rsidR="005F4284" w:rsidRDefault="007A14D4" w:rsidP="007A14D4">
      <w:pPr>
        <w:pStyle w:val="ListNumber"/>
        <w:numPr>
          <w:ilvl w:val="0"/>
          <w:numId w:val="18"/>
        </w:numPr>
      </w:pPr>
      <w:r>
        <w:t xml:space="preserve"> </w:t>
      </w:r>
      <w:r w:rsidR="00E74C8F">
        <w:t>Wage Increases due to Increase in M</w:t>
      </w:r>
      <w:r w:rsidR="00856025">
        <w:t>inimum</w:t>
      </w:r>
      <w:r w:rsidR="00E74C8F">
        <w:t xml:space="preserve"> Wage in Arizona-Clarence Hooker</w:t>
      </w:r>
    </w:p>
    <w:p w14:paraId="1C3EDFE8" w14:textId="435E3238" w:rsidR="00856025" w:rsidRDefault="00856025" w:rsidP="00856025">
      <w:pPr>
        <w:pStyle w:val="ListNumber"/>
        <w:numPr>
          <w:ilvl w:val="0"/>
          <w:numId w:val="0"/>
        </w:numPr>
        <w:ind w:left="720"/>
      </w:pPr>
      <w:r>
        <w:t xml:space="preserve">After some </w:t>
      </w:r>
      <w:r w:rsidR="000B4B99">
        <w:t>discussion,</w:t>
      </w:r>
      <w:r>
        <w:t xml:space="preserve"> </w:t>
      </w:r>
      <w:r w:rsidR="000B4B99">
        <w:t>John Novak made a motion</w:t>
      </w:r>
      <w:r w:rsidR="007A14D4">
        <w:t xml:space="preserve"> that </w:t>
      </w:r>
      <w:r w:rsidR="00991DF9">
        <w:t xml:space="preserve">a .45 </w:t>
      </w:r>
      <w:r w:rsidR="004F5325">
        <w:t xml:space="preserve">(forty-five) cent </w:t>
      </w:r>
      <w:r w:rsidR="00991DF9">
        <w:t xml:space="preserve">an hour raise be implemented for </w:t>
      </w:r>
      <w:r w:rsidR="004F5325">
        <w:t xml:space="preserve">employees and the </w:t>
      </w:r>
      <w:r w:rsidR="007C4C2B">
        <w:t>SSWID</w:t>
      </w:r>
      <w:r w:rsidR="004F5325">
        <w:t xml:space="preserve"> would not be paying any bonuses this year</w:t>
      </w:r>
      <w:r w:rsidR="000B4B99">
        <w:t xml:space="preserve">. </w:t>
      </w:r>
      <w:r w:rsidR="004F5325">
        <w:t>Clarence Hooker seconded the motion</w:t>
      </w:r>
      <w:r w:rsidR="000B4B99">
        <w:t xml:space="preserve">. </w:t>
      </w:r>
      <w:r w:rsidR="004F5325">
        <w:t>The motion passed unanimously.</w:t>
      </w:r>
    </w:p>
    <w:tbl>
      <w:tblPr>
        <w:tblStyle w:val="TableGrid"/>
        <w:tblW w:w="0" w:type="auto"/>
        <w:tblInd w:w="720" w:type="dxa"/>
        <w:tblLook w:val="04A0" w:firstRow="1" w:lastRow="0" w:firstColumn="1" w:lastColumn="0" w:noHBand="0" w:noVBand="1"/>
      </w:tblPr>
      <w:tblGrid>
        <w:gridCol w:w="2370"/>
        <w:gridCol w:w="2303"/>
        <w:gridCol w:w="2305"/>
        <w:gridCol w:w="2372"/>
      </w:tblGrid>
      <w:tr w:rsidR="004F5325" w14:paraId="6E7E6304" w14:textId="77777777" w:rsidTr="004F5325">
        <w:tc>
          <w:tcPr>
            <w:tcW w:w="2517" w:type="dxa"/>
          </w:tcPr>
          <w:p w14:paraId="172B84D0" w14:textId="21BBC14A" w:rsidR="004F5325" w:rsidRDefault="004F5325" w:rsidP="00856025">
            <w:pPr>
              <w:pStyle w:val="ListNumber"/>
              <w:numPr>
                <w:ilvl w:val="0"/>
                <w:numId w:val="0"/>
              </w:numPr>
            </w:pPr>
            <w:r>
              <w:t>MEMBER</w:t>
            </w:r>
          </w:p>
        </w:tc>
        <w:tc>
          <w:tcPr>
            <w:tcW w:w="2517" w:type="dxa"/>
          </w:tcPr>
          <w:p w14:paraId="7B92E1F2" w14:textId="72A59B73" w:rsidR="004F5325" w:rsidRDefault="004F5325" w:rsidP="004F5325">
            <w:pPr>
              <w:pStyle w:val="ListNumber"/>
              <w:numPr>
                <w:ilvl w:val="0"/>
                <w:numId w:val="0"/>
              </w:numPr>
              <w:jc w:val="center"/>
            </w:pPr>
            <w:r>
              <w:t>YAY</w:t>
            </w:r>
          </w:p>
        </w:tc>
        <w:tc>
          <w:tcPr>
            <w:tcW w:w="2518" w:type="dxa"/>
          </w:tcPr>
          <w:p w14:paraId="4CF2FE91" w14:textId="2117065C" w:rsidR="004F5325" w:rsidRDefault="004F5325" w:rsidP="004F5325">
            <w:pPr>
              <w:pStyle w:val="ListNumber"/>
              <w:numPr>
                <w:ilvl w:val="0"/>
                <w:numId w:val="0"/>
              </w:numPr>
              <w:jc w:val="center"/>
            </w:pPr>
            <w:r>
              <w:t>NAY</w:t>
            </w:r>
          </w:p>
        </w:tc>
        <w:tc>
          <w:tcPr>
            <w:tcW w:w="2518" w:type="dxa"/>
          </w:tcPr>
          <w:p w14:paraId="211CF20B" w14:textId="40FC2D67" w:rsidR="004F5325" w:rsidRDefault="004F5325" w:rsidP="004F5325">
            <w:pPr>
              <w:pStyle w:val="ListNumber"/>
              <w:numPr>
                <w:ilvl w:val="0"/>
                <w:numId w:val="0"/>
              </w:numPr>
              <w:jc w:val="center"/>
            </w:pPr>
            <w:r>
              <w:t>ABSTAIN</w:t>
            </w:r>
          </w:p>
        </w:tc>
      </w:tr>
      <w:tr w:rsidR="004F5325" w14:paraId="0C3B6C0E" w14:textId="77777777" w:rsidTr="004F5325">
        <w:tc>
          <w:tcPr>
            <w:tcW w:w="2517" w:type="dxa"/>
          </w:tcPr>
          <w:p w14:paraId="01A97430" w14:textId="51974A4E" w:rsidR="004F5325" w:rsidRDefault="004F5325" w:rsidP="00856025">
            <w:pPr>
              <w:pStyle w:val="ListNumber"/>
              <w:numPr>
                <w:ilvl w:val="0"/>
                <w:numId w:val="0"/>
              </w:numPr>
            </w:pPr>
            <w:r>
              <w:t>Robert C. Fickett</w:t>
            </w:r>
          </w:p>
        </w:tc>
        <w:tc>
          <w:tcPr>
            <w:tcW w:w="2517" w:type="dxa"/>
          </w:tcPr>
          <w:p w14:paraId="5CDAFFEC" w14:textId="3B3C001A" w:rsidR="004F5325" w:rsidRDefault="004F5325" w:rsidP="004F5325">
            <w:pPr>
              <w:pStyle w:val="ListNumber"/>
              <w:numPr>
                <w:ilvl w:val="0"/>
                <w:numId w:val="0"/>
              </w:numPr>
              <w:jc w:val="center"/>
            </w:pPr>
            <w:r>
              <w:t>x</w:t>
            </w:r>
          </w:p>
        </w:tc>
        <w:tc>
          <w:tcPr>
            <w:tcW w:w="2518" w:type="dxa"/>
          </w:tcPr>
          <w:p w14:paraId="5898DA33" w14:textId="77777777" w:rsidR="004F5325" w:rsidRDefault="004F5325" w:rsidP="00856025">
            <w:pPr>
              <w:pStyle w:val="ListNumber"/>
              <w:numPr>
                <w:ilvl w:val="0"/>
                <w:numId w:val="0"/>
              </w:numPr>
            </w:pPr>
          </w:p>
        </w:tc>
        <w:tc>
          <w:tcPr>
            <w:tcW w:w="2518" w:type="dxa"/>
          </w:tcPr>
          <w:p w14:paraId="7AF7B72E" w14:textId="77777777" w:rsidR="004F5325" w:rsidRDefault="004F5325" w:rsidP="00856025">
            <w:pPr>
              <w:pStyle w:val="ListNumber"/>
              <w:numPr>
                <w:ilvl w:val="0"/>
                <w:numId w:val="0"/>
              </w:numPr>
            </w:pPr>
          </w:p>
        </w:tc>
      </w:tr>
      <w:tr w:rsidR="004F5325" w14:paraId="3D26C6DA" w14:textId="77777777" w:rsidTr="004F5325">
        <w:tc>
          <w:tcPr>
            <w:tcW w:w="2517" w:type="dxa"/>
          </w:tcPr>
          <w:p w14:paraId="5EAD10CD" w14:textId="6C5F1539" w:rsidR="004F5325" w:rsidRDefault="004F5325" w:rsidP="00856025">
            <w:pPr>
              <w:pStyle w:val="ListNumber"/>
              <w:numPr>
                <w:ilvl w:val="0"/>
                <w:numId w:val="0"/>
              </w:numPr>
            </w:pPr>
            <w:r>
              <w:t>Clarence Hooker</w:t>
            </w:r>
          </w:p>
        </w:tc>
        <w:tc>
          <w:tcPr>
            <w:tcW w:w="2517" w:type="dxa"/>
          </w:tcPr>
          <w:p w14:paraId="306A7FC3" w14:textId="07DCB985" w:rsidR="004F5325" w:rsidRDefault="004F5325" w:rsidP="004F5325">
            <w:pPr>
              <w:pStyle w:val="ListNumber"/>
              <w:numPr>
                <w:ilvl w:val="0"/>
                <w:numId w:val="0"/>
              </w:numPr>
              <w:jc w:val="center"/>
            </w:pPr>
            <w:r>
              <w:t>x</w:t>
            </w:r>
          </w:p>
        </w:tc>
        <w:tc>
          <w:tcPr>
            <w:tcW w:w="2518" w:type="dxa"/>
          </w:tcPr>
          <w:p w14:paraId="00B415EA" w14:textId="77777777" w:rsidR="004F5325" w:rsidRDefault="004F5325" w:rsidP="00856025">
            <w:pPr>
              <w:pStyle w:val="ListNumber"/>
              <w:numPr>
                <w:ilvl w:val="0"/>
                <w:numId w:val="0"/>
              </w:numPr>
            </w:pPr>
          </w:p>
        </w:tc>
        <w:tc>
          <w:tcPr>
            <w:tcW w:w="2518" w:type="dxa"/>
          </w:tcPr>
          <w:p w14:paraId="17B95CB8" w14:textId="77777777" w:rsidR="004F5325" w:rsidRDefault="004F5325" w:rsidP="00856025">
            <w:pPr>
              <w:pStyle w:val="ListNumber"/>
              <w:numPr>
                <w:ilvl w:val="0"/>
                <w:numId w:val="0"/>
              </w:numPr>
            </w:pPr>
          </w:p>
        </w:tc>
      </w:tr>
      <w:tr w:rsidR="004F5325" w14:paraId="201DDA53" w14:textId="77777777" w:rsidTr="004F5325">
        <w:tc>
          <w:tcPr>
            <w:tcW w:w="2517" w:type="dxa"/>
          </w:tcPr>
          <w:p w14:paraId="13A76D88" w14:textId="4D03C506" w:rsidR="004F5325" w:rsidRDefault="004F5325" w:rsidP="00856025">
            <w:pPr>
              <w:pStyle w:val="ListNumber"/>
              <w:numPr>
                <w:ilvl w:val="0"/>
                <w:numId w:val="0"/>
              </w:numPr>
            </w:pPr>
            <w:r>
              <w:t>John Novak</w:t>
            </w:r>
          </w:p>
        </w:tc>
        <w:tc>
          <w:tcPr>
            <w:tcW w:w="2517" w:type="dxa"/>
          </w:tcPr>
          <w:p w14:paraId="1921AB69" w14:textId="39C5CF26" w:rsidR="004F5325" w:rsidRDefault="004F5325" w:rsidP="004F5325">
            <w:pPr>
              <w:pStyle w:val="ListNumber"/>
              <w:numPr>
                <w:ilvl w:val="0"/>
                <w:numId w:val="0"/>
              </w:numPr>
              <w:jc w:val="center"/>
            </w:pPr>
            <w:r>
              <w:t>x</w:t>
            </w:r>
          </w:p>
        </w:tc>
        <w:tc>
          <w:tcPr>
            <w:tcW w:w="2518" w:type="dxa"/>
          </w:tcPr>
          <w:p w14:paraId="3BB9AD0B" w14:textId="77777777" w:rsidR="004F5325" w:rsidRDefault="004F5325" w:rsidP="00856025">
            <w:pPr>
              <w:pStyle w:val="ListNumber"/>
              <w:numPr>
                <w:ilvl w:val="0"/>
                <w:numId w:val="0"/>
              </w:numPr>
            </w:pPr>
          </w:p>
        </w:tc>
        <w:tc>
          <w:tcPr>
            <w:tcW w:w="2518" w:type="dxa"/>
          </w:tcPr>
          <w:p w14:paraId="5D3046ED" w14:textId="77777777" w:rsidR="004F5325" w:rsidRDefault="004F5325" w:rsidP="00856025">
            <w:pPr>
              <w:pStyle w:val="ListNumber"/>
              <w:numPr>
                <w:ilvl w:val="0"/>
                <w:numId w:val="0"/>
              </w:numPr>
            </w:pPr>
          </w:p>
        </w:tc>
      </w:tr>
    </w:tbl>
    <w:p w14:paraId="43BF8248" w14:textId="77777777" w:rsidR="004F5325" w:rsidRDefault="004F5325" w:rsidP="00856025">
      <w:pPr>
        <w:pStyle w:val="ListNumber"/>
        <w:numPr>
          <w:ilvl w:val="0"/>
          <w:numId w:val="0"/>
        </w:numPr>
        <w:ind w:left="720"/>
      </w:pPr>
    </w:p>
    <w:p w14:paraId="52657F57" w14:textId="209E4B97" w:rsidR="005F4284" w:rsidRDefault="005F4284" w:rsidP="007A14D4">
      <w:pPr>
        <w:pStyle w:val="ListNumber"/>
        <w:numPr>
          <w:ilvl w:val="0"/>
          <w:numId w:val="18"/>
        </w:numPr>
      </w:pPr>
      <w:r>
        <w:t>Election of Officer-Robert C. Fickett</w:t>
      </w:r>
    </w:p>
    <w:p w14:paraId="1C40A2EC" w14:textId="77777777" w:rsidR="002C2022" w:rsidRDefault="002C2022" w:rsidP="002C2022">
      <w:pPr>
        <w:pStyle w:val="ListNumber"/>
        <w:numPr>
          <w:ilvl w:val="0"/>
          <w:numId w:val="0"/>
        </w:numPr>
        <w:ind w:left="173" w:hanging="173"/>
      </w:pPr>
    </w:p>
    <w:p w14:paraId="6219CBE9" w14:textId="77777777" w:rsidR="002C2022" w:rsidRDefault="002C2022" w:rsidP="002C2022">
      <w:pPr>
        <w:pStyle w:val="ListNumber"/>
        <w:numPr>
          <w:ilvl w:val="0"/>
          <w:numId w:val="0"/>
        </w:numPr>
        <w:ind w:left="173" w:hanging="173"/>
      </w:pPr>
    </w:p>
    <w:p w14:paraId="18B0FDB9" w14:textId="77777777" w:rsidR="002C2022" w:rsidRDefault="002C2022" w:rsidP="002C2022">
      <w:pPr>
        <w:pStyle w:val="ListNumber"/>
        <w:numPr>
          <w:ilvl w:val="0"/>
          <w:numId w:val="0"/>
        </w:numPr>
        <w:ind w:left="173" w:hanging="173"/>
      </w:pPr>
    </w:p>
    <w:p w14:paraId="217A4983" w14:textId="1057700E" w:rsidR="004F5325" w:rsidRDefault="004F5325" w:rsidP="004F5325">
      <w:pPr>
        <w:pStyle w:val="ListNumber"/>
        <w:numPr>
          <w:ilvl w:val="0"/>
          <w:numId w:val="0"/>
        </w:numPr>
        <w:ind w:left="720"/>
      </w:pPr>
      <w:r>
        <w:lastRenderedPageBreak/>
        <w:t xml:space="preserve">John Novak moved that the </w:t>
      </w:r>
      <w:r w:rsidR="00F94D51">
        <w:t xml:space="preserve">Officers for the </w:t>
      </w:r>
      <w:r w:rsidR="008E2907">
        <w:t>year 2026</w:t>
      </w:r>
      <w:r w:rsidR="00F94D51">
        <w:t xml:space="preserve"> will remain the same</w:t>
      </w:r>
      <w:r w:rsidR="000B4B99">
        <w:t xml:space="preserve">. </w:t>
      </w:r>
      <w:r w:rsidR="00F94D51">
        <w:t>Clarence Hooker Seconded the motion</w:t>
      </w:r>
      <w:r w:rsidR="000B4B99">
        <w:t xml:space="preserve">. </w:t>
      </w:r>
      <w:r w:rsidR="00F94D51">
        <w:t>The motion passed unanimously</w:t>
      </w:r>
      <w:r w:rsidR="000B4B99">
        <w:t xml:space="preserve">. </w:t>
      </w:r>
    </w:p>
    <w:tbl>
      <w:tblPr>
        <w:tblStyle w:val="TableGrid"/>
        <w:tblW w:w="0" w:type="auto"/>
        <w:tblInd w:w="720" w:type="dxa"/>
        <w:tblLook w:val="04A0" w:firstRow="1" w:lastRow="0" w:firstColumn="1" w:lastColumn="0" w:noHBand="0" w:noVBand="1"/>
      </w:tblPr>
      <w:tblGrid>
        <w:gridCol w:w="2370"/>
        <w:gridCol w:w="2303"/>
        <w:gridCol w:w="2305"/>
        <w:gridCol w:w="2372"/>
      </w:tblGrid>
      <w:tr w:rsidR="008E2907" w14:paraId="0E9AAC34" w14:textId="77777777" w:rsidTr="008E2907">
        <w:tc>
          <w:tcPr>
            <w:tcW w:w="2517" w:type="dxa"/>
          </w:tcPr>
          <w:p w14:paraId="6EC03CD0" w14:textId="6AB25815" w:rsidR="008E2907" w:rsidRDefault="008E2907" w:rsidP="004F5325">
            <w:pPr>
              <w:pStyle w:val="ListNumber"/>
              <w:numPr>
                <w:ilvl w:val="0"/>
                <w:numId w:val="0"/>
              </w:numPr>
            </w:pPr>
            <w:r>
              <w:t>MEMBER</w:t>
            </w:r>
          </w:p>
        </w:tc>
        <w:tc>
          <w:tcPr>
            <w:tcW w:w="2517" w:type="dxa"/>
          </w:tcPr>
          <w:p w14:paraId="5FE9DC6A" w14:textId="7FEE694E" w:rsidR="008E2907" w:rsidRDefault="008E2907" w:rsidP="008E2907">
            <w:pPr>
              <w:pStyle w:val="ListNumber"/>
              <w:numPr>
                <w:ilvl w:val="0"/>
                <w:numId w:val="0"/>
              </w:numPr>
              <w:jc w:val="center"/>
            </w:pPr>
            <w:r>
              <w:t>YAY</w:t>
            </w:r>
          </w:p>
        </w:tc>
        <w:tc>
          <w:tcPr>
            <w:tcW w:w="2518" w:type="dxa"/>
          </w:tcPr>
          <w:p w14:paraId="29B9BB3B" w14:textId="0BE3198D" w:rsidR="008E2907" w:rsidRDefault="008E2907" w:rsidP="008E2907">
            <w:pPr>
              <w:pStyle w:val="ListNumber"/>
              <w:numPr>
                <w:ilvl w:val="0"/>
                <w:numId w:val="0"/>
              </w:numPr>
              <w:jc w:val="center"/>
            </w:pPr>
            <w:r>
              <w:t>NAY</w:t>
            </w:r>
          </w:p>
        </w:tc>
        <w:tc>
          <w:tcPr>
            <w:tcW w:w="2518" w:type="dxa"/>
          </w:tcPr>
          <w:p w14:paraId="55508F6A" w14:textId="29C1AD61" w:rsidR="008E2907" w:rsidRDefault="008E2907" w:rsidP="008E2907">
            <w:pPr>
              <w:pStyle w:val="ListNumber"/>
              <w:numPr>
                <w:ilvl w:val="0"/>
                <w:numId w:val="0"/>
              </w:numPr>
              <w:jc w:val="center"/>
            </w:pPr>
            <w:r>
              <w:t>ABSTAIN</w:t>
            </w:r>
          </w:p>
        </w:tc>
      </w:tr>
      <w:tr w:rsidR="008E2907" w14:paraId="62126C11" w14:textId="77777777" w:rsidTr="008E2907">
        <w:tc>
          <w:tcPr>
            <w:tcW w:w="2517" w:type="dxa"/>
          </w:tcPr>
          <w:p w14:paraId="5ECD006F" w14:textId="66E60133" w:rsidR="008E2907" w:rsidRDefault="008E2907" w:rsidP="004F5325">
            <w:pPr>
              <w:pStyle w:val="ListNumber"/>
              <w:numPr>
                <w:ilvl w:val="0"/>
                <w:numId w:val="0"/>
              </w:numPr>
            </w:pPr>
            <w:r>
              <w:t>Robert C. Fickett</w:t>
            </w:r>
          </w:p>
        </w:tc>
        <w:tc>
          <w:tcPr>
            <w:tcW w:w="2517" w:type="dxa"/>
          </w:tcPr>
          <w:p w14:paraId="79968F57" w14:textId="1A01A3C2" w:rsidR="008E2907" w:rsidRDefault="00813E51" w:rsidP="008E2907">
            <w:pPr>
              <w:pStyle w:val="ListNumber"/>
              <w:numPr>
                <w:ilvl w:val="0"/>
                <w:numId w:val="0"/>
              </w:numPr>
            </w:pPr>
            <w:r>
              <w:t xml:space="preserve">              X</w:t>
            </w:r>
          </w:p>
        </w:tc>
        <w:tc>
          <w:tcPr>
            <w:tcW w:w="2518" w:type="dxa"/>
          </w:tcPr>
          <w:p w14:paraId="200607D3" w14:textId="77777777" w:rsidR="008E2907" w:rsidRDefault="008E2907" w:rsidP="008E2907">
            <w:pPr>
              <w:pStyle w:val="ListNumber"/>
              <w:numPr>
                <w:ilvl w:val="0"/>
                <w:numId w:val="0"/>
              </w:numPr>
              <w:jc w:val="center"/>
            </w:pPr>
          </w:p>
        </w:tc>
        <w:tc>
          <w:tcPr>
            <w:tcW w:w="2518" w:type="dxa"/>
          </w:tcPr>
          <w:p w14:paraId="2266F003" w14:textId="77777777" w:rsidR="008E2907" w:rsidRDefault="008E2907" w:rsidP="008E2907">
            <w:pPr>
              <w:pStyle w:val="ListNumber"/>
              <w:numPr>
                <w:ilvl w:val="0"/>
                <w:numId w:val="0"/>
              </w:numPr>
              <w:jc w:val="center"/>
            </w:pPr>
          </w:p>
        </w:tc>
      </w:tr>
      <w:tr w:rsidR="008E2907" w14:paraId="721E7756" w14:textId="77777777" w:rsidTr="008E2907">
        <w:tc>
          <w:tcPr>
            <w:tcW w:w="2517" w:type="dxa"/>
          </w:tcPr>
          <w:p w14:paraId="77C8C53A" w14:textId="76D14632" w:rsidR="008E2907" w:rsidRDefault="008E2907" w:rsidP="004F5325">
            <w:pPr>
              <w:pStyle w:val="ListNumber"/>
              <w:numPr>
                <w:ilvl w:val="0"/>
                <w:numId w:val="0"/>
              </w:numPr>
            </w:pPr>
            <w:r>
              <w:t>Clarence Hooker</w:t>
            </w:r>
          </w:p>
        </w:tc>
        <w:tc>
          <w:tcPr>
            <w:tcW w:w="2517" w:type="dxa"/>
          </w:tcPr>
          <w:p w14:paraId="6C434857" w14:textId="55C4D1E3" w:rsidR="008E2907" w:rsidRDefault="00813E51" w:rsidP="008E2907">
            <w:pPr>
              <w:pStyle w:val="ListNumber"/>
              <w:numPr>
                <w:ilvl w:val="0"/>
                <w:numId w:val="0"/>
              </w:numPr>
              <w:jc w:val="center"/>
            </w:pPr>
            <w:r>
              <w:t>X</w:t>
            </w:r>
          </w:p>
        </w:tc>
        <w:tc>
          <w:tcPr>
            <w:tcW w:w="2518" w:type="dxa"/>
          </w:tcPr>
          <w:p w14:paraId="6C3B1EA0" w14:textId="77777777" w:rsidR="008E2907" w:rsidRDefault="008E2907" w:rsidP="008E2907">
            <w:pPr>
              <w:pStyle w:val="ListNumber"/>
              <w:numPr>
                <w:ilvl w:val="0"/>
                <w:numId w:val="0"/>
              </w:numPr>
              <w:jc w:val="center"/>
            </w:pPr>
          </w:p>
        </w:tc>
        <w:tc>
          <w:tcPr>
            <w:tcW w:w="2518" w:type="dxa"/>
          </w:tcPr>
          <w:p w14:paraId="3312C50E" w14:textId="77777777" w:rsidR="008E2907" w:rsidRDefault="008E2907" w:rsidP="008E2907">
            <w:pPr>
              <w:pStyle w:val="ListNumber"/>
              <w:numPr>
                <w:ilvl w:val="0"/>
                <w:numId w:val="0"/>
              </w:numPr>
              <w:jc w:val="center"/>
            </w:pPr>
          </w:p>
        </w:tc>
      </w:tr>
      <w:tr w:rsidR="008E2907" w14:paraId="4810DB8A" w14:textId="77777777" w:rsidTr="008E2907">
        <w:tc>
          <w:tcPr>
            <w:tcW w:w="2517" w:type="dxa"/>
          </w:tcPr>
          <w:p w14:paraId="15D50280" w14:textId="1857AB99" w:rsidR="008E2907" w:rsidRDefault="008E2907" w:rsidP="004F5325">
            <w:pPr>
              <w:pStyle w:val="ListNumber"/>
              <w:numPr>
                <w:ilvl w:val="0"/>
                <w:numId w:val="0"/>
              </w:numPr>
            </w:pPr>
            <w:r>
              <w:t>Joh Novak</w:t>
            </w:r>
          </w:p>
        </w:tc>
        <w:tc>
          <w:tcPr>
            <w:tcW w:w="2517" w:type="dxa"/>
          </w:tcPr>
          <w:p w14:paraId="27CD9D7A" w14:textId="7AB4CA67" w:rsidR="008E2907" w:rsidRDefault="00813E51" w:rsidP="008E2907">
            <w:pPr>
              <w:pStyle w:val="ListNumber"/>
              <w:numPr>
                <w:ilvl w:val="0"/>
                <w:numId w:val="0"/>
              </w:numPr>
              <w:jc w:val="center"/>
            </w:pPr>
            <w:r>
              <w:t>X</w:t>
            </w:r>
          </w:p>
        </w:tc>
        <w:tc>
          <w:tcPr>
            <w:tcW w:w="2518" w:type="dxa"/>
          </w:tcPr>
          <w:p w14:paraId="161F14E9" w14:textId="77777777" w:rsidR="008E2907" w:rsidRDefault="008E2907" w:rsidP="008E2907">
            <w:pPr>
              <w:pStyle w:val="ListNumber"/>
              <w:numPr>
                <w:ilvl w:val="0"/>
                <w:numId w:val="0"/>
              </w:numPr>
              <w:jc w:val="center"/>
            </w:pPr>
          </w:p>
        </w:tc>
        <w:tc>
          <w:tcPr>
            <w:tcW w:w="2518" w:type="dxa"/>
          </w:tcPr>
          <w:p w14:paraId="4171DBFA" w14:textId="77777777" w:rsidR="008E2907" w:rsidRDefault="008E2907" w:rsidP="008E2907">
            <w:pPr>
              <w:pStyle w:val="ListNumber"/>
              <w:numPr>
                <w:ilvl w:val="0"/>
                <w:numId w:val="0"/>
              </w:numPr>
              <w:jc w:val="center"/>
            </w:pPr>
          </w:p>
        </w:tc>
      </w:tr>
    </w:tbl>
    <w:p w14:paraId="4ADB5866" w14:textId="77777777" w:rsidR="00813E51" w:rsidRDefault="00813E51" w:rsidP="004F5325">
      <w:pPr>
        <w:pStyle w:val="ListNumber"/>
        <w:numPr>
          <w:ilvl w:val="0"/>
          <w:numId w:val="0"/>
        </w:numPr>
        <w:ind w:left="720"/>
      </w:pPr>
    </w:p>
    <w:p w14:paraId="758A4D64" w14:textId="3065387D" w:rsidR="008E2907" w:rsidRDefault="00813E51" w:rsidP="004F5325">
      <w:pPr>
        <w:pStyle w:val="ListNumber"/>
        <w:numPr>
          <w:ilvl w:val="0"/>
          <w:numId w:val="0"/>
        </w:numPr>
        <w:ind w:left="720"/>
      </w:pPr>
      <w:r>
        <w:t xml:space="preserve">The </w:t>
      </w:r>
      <w:r w:rsidR="005F2029">
        <w:t>2026 Board of</w:t>
      </w:r>
      <w:r w:rsidR="00637120">
        <w:t xml:space="preserve"> Directors </w:t>
      </w:r>
      <w:r w:rsidR="007C4C2B">
        <w:t>officers</w:t>
      </w:r>
      <w:r>
        <w:t xml:space="preserve"> are:</w:t>
      </w:r>
    </w:p>
    <w:p w14:paraId="20F0E22D" w14:textId="1725DBD9" w:rsidR="00813E51" w:rsidRDefault="00813E51" w:rsidP="004F5325">
      <w:pPr>
        <w:pStyle w:val="ListNumber"/>
        <w:numPr>
          <w:ilvl w:val="0"/>
          <w:numId w:val="0"/>
        </w:numPr>
        <w:ind w:left="720"/>
      </w:pPr>
      <w:r>
        <w:t>Robert C. Fickett-Chairman of the Board</w:t>
      </w:r>
    </w:p>
    <w:p w14:paraId="37491BD6" w14:textId="5280C4B3" w:rsidR="00813E51" w:rsidRDefault="00813E51" w:rsidP="004F5325">
      <w:pPr>
        <w:pStyle w:val="ListNumber"/>
        <w:numPr>
          <w:ilvl w:val="0"/>
          <w:numId w:val="0"/>
        </w:numPr>
        <w:ind w:left="720"/>
      </w:pPr>
      <w:r>
        <w:t>Clarence Hooker-Clerk of the Board</w:t>
      </w:r>
    </w:p>
    <w:p w14:paraId="71FE5E86" w14:textId="5FD45170" w:rsidR="00813E51" w:rsidRDefault="00813E51" w:rsidP="004F5325">
      <w:pPr>
        <w:pStyle w:val="ListNumber"/>
        <w:numPr>
          <w:ilvl w:val="0"/>
          <w:numId w:val="0"/>
        </w:numPr>
        <w:ind w:left="720"/>
      </w:pPr>
      <w:r>
        <w:t>John Novak-Member of the Board</w:t>
      </w:r>
    </w:p>
    <w:p w14:paraId="52CE94AF" w14:textId="6A7F965A" w:rsidR="00CE3DB1" w:rsidRDefault="005F4284" w:rsidP="007A14D4">
      <w:pPr>
        <w:pStyle w:val="ListNumber"/>
        <w:numPr>
          <w:ilvl w:val="0"/>
          <w:numId w:val="18"/>
        </w:numPr>
      </w:pPr>
      <w:r>
        <w:t xml:space="preserve">Current </w:t>
      </w:r>
      <w:r w:rsidR="00CE3DB1">
        <w:t>Events: Julia Johnson</w:t>
      </w:r>
      <w:r w:rsidR="0077187C">
        <w:t>:</w:t>
      </w:r>
    </w:p>
    <w:p w14:paraId="2D267581" w14:textId="70FAA3BA" w:rsidR="005072BC" w:rsidRDefault="005072BC" w:rsidP="005072BC">
      <w:pPr>
        <w:pStyle w:val="ListNumber"/>
        <w:numPr>
          <w:ilvl w:val="0"/>
          <w:numId w:val="0"/>
        </w:numPr>
        <w:ind w:left="720"/>
      </w:pPr>
      <w:r>
        <w:t>The Board will need to have election for two Board Members this year</w:t>
      </w:r>
      <w:r w:rsidR="000B4B99">
        <w:t xml:space="preserve">. </w:t>
      </w:r>
      <w:r>
        <w:t>Robert C. Fickett and Clarence Hooker both expire at the end of 2026</w:t>
      </w:r>
      <w:r w:rsidR="000B4B99">
        <w:t xml:space="preserve">. </w:t>
      </w:r>
      <w:r w:rsidR="00B8298B">
        <w:t>Julia will be notifying the county of this need.</w:t>
      </w:r>
    </w:p>
    <w:p w14:paraId="6D83A5EC" w14:textId="32B3A002" w:rsidR="009412BA" w:rsidRDefault="009412BA" w:rsidP="005072BC">
      <w:pPr>
        <w:pStyle w:val="ListNumber"/>
        <w:numPr>
          <w:ilvl w:val="0"/>
          <w:numId w:val="0"/>
        </w:numPr>
        <w:ind w:left="720"/>
      </w:pPr>
      <w:r>
        <w:t xml:space="preserve">Julia asks for </w:t>
      </w:r>
      <w:r w:rsidR="0010394D">
        <w:t>two-way</w:t>
      </w:r>
      <w:r w:rsidR="007102E6">
        <w:t xml:space="preserve"> </w:t>
      </w:r>
      <w:r>
        <w:t>communication when customers are advising of leaks or water issues</w:t>
      </w:r>
      <w:r w:rsidR="000B4B99">
        <w:t xml:space="preserve">. </w:t>
      </w:r>
      <w:r>
        <w:t>She is the main contact and has been</w:t>
      </w:r>
      <w:r w:rsidR="000B4B99">
        <w:t xml:space="preserve">. </w:t>
      </w:r>
      <w:r w:rsidR="005D6AB7">
        <w:t xml:space="preserve">It is </w:t>
      </w:r>
      <w:r w:rsidR="000B4B99">
        <w:t>extremely hard</w:t>
      </w:r>
      <w:r w:rsidR="005D6AB7">
        <w:t xml:space="preserve"> to feel our customers are being assisted if there is no feedback on whether the problem needs to be tabled, is fixed or </w:t>
      </w:r>
      <w:r w:rsidR="005F2029">
        <w:t>whatever the outcome may be.</w:t>
      </w:r>
    </w:p>
    <w:p w14:paraId="2AA3A610" w14:textId="49C9EC60" w:rsidR="00856025" w:rsidRDefault="0010394D" w:rsidP="00856025">
      <w:pPr>
        <w:pStyle w:val="ListNumber"/>
        <w:numPr>
          <w:ilvl w:val="0"/>
          <w:numId w:val="0"/>
        </w:numPr>
        <w:ind w:left="720"/>
      </w:pPr>
      <w:r>
        <w:t>Julia would like to see a handicap bar be placed in the restroom for ADA compliance.</w:t>
      </w:r>
    </w:p>
    <w:p w14:paraId="357CA1D9" w14:textId="0E98C165" w:rsidR="00AE7EBA" w:rsidRDefault="00FD7023" w:rsidP="00AE7EBA">
      <w:pPr>
        <w:pStyle w:val="ListNumber"/>
      </w:pPr>
      <w:r>
        <w:t>Call to the Public</w:t>
      </w:r>
      <w:r w:rsidR="00AE7EBA">
        <w:t>:</w:t>
      </w:r>
    </w:p>
    <w:p w14:paraId="1432883E" w14:textId="3377798D" w:rsidR="00276A5A" w:rsidRDefault="00276A5A" w:rsidP="00276A5A">
      <w:pPr>
        <w:pStyle w:val="ListNumber"/>
        <w:numPr>
          <w:ilvl w:val="0"/>
          <w:numId w:val="0"/>
        </w:numPr>
        <w:ind w:left="173"/>
      </w:pPr>
      <w:r>
        <w:t xml:space="preserve">Mary Hooker addressed the Board </w:t>
      </w:r>
      <w:r w:rsidR="00AF4910">
        <w:t xml:space="preserve">regarding the </w:t>
      </w:r>
      <w:r w:rsidR="00D00D22">
        <w:t>water overflow making it impossible to get to the water kiosk to obtain water. In addition, the clay in the potholes will not come off when washing your vehicle after visiting the kiosk</w:t>
      </w:r>
      <w:r w:rsidR="000B4B99">
        <w:t xml:space="preserve">. </w:t>
      </w:r>
      <w:r w:rsidR="003E7CA6">
        <w:t xml:space="preserve">The board will </w:t>
      </w:r>
      <w:r w:rsidR="00017A4C">
        <w:t>investigate</w:t>
      </w:r>
      <w:r w:rsidR="003E7CA6">
        <w:t xml:space="preserve"> </w:t>
      </w:r>
      <w:r w:rsidR="000B4B99">
        <w:t xml:space="preserve">ordering </w:t>
      </w:r>
      <w:r w:rsidR="003E7CA6">
        <w:t>some gravel</w:t>
      </w:r>
      <w:r w:rsidR="0093346B">
        <w:t xml:space="preserve"> for that area</w:t>
      </w:r>
      <w:r w:rsidR="000B4B99">
        <w:t xml:space="preserve">. </w:t>
      </w:r>
      <w:r w:rsidR="0077187C">
        <w:t>An offer from Clarence and Mary Hooker to assist with the cost of the gravel was made.</w:t>
      </w:r>
    </w:p>
    <w:p w14:paraId="53D3415E" w14:textId="77777777" w:rsidR="0077187C" w:rsidRDefault="00AE7EBA" w:rsidP="00AE7EBA">
      <w:pPr>
        <w:pStyle w:val="ListNumber"/>
      </w:pPr>
      <w:r>
        <w:t xml:space="preserve">Calendar:  </w:t>
      </w:r>
      <w:r w:rsidR="004C5608">
        <w:t xml:space="preserve">  </w:t>
      </w:r>
    </w:p>
    <w:p w14:paraId="3788AC66" w14:textId="39A26A46" w:rsidR="00304DC3" w:rsidRDefault="004C5608" w:rsidP="0077187C">
      <w:pPr>
        <w:pStyle w:val="ListNumber"/>
        <w:numPr>
          <w:ilvl w:val="0"/>
          <w:numId w:val="0"/>
        </w:numPr>
        <w:ind w:left="173"/>
      </w:pPr>
      <w:r>
        <w:t>SSWID next b</w:t>
      </w:r>
      <w:r w:rsidR="00AE7EBA">
        <w:t>i</w:t>
      </w:r>
      <w:r>
        <w:t xml:space="preserve">-monthly meeting is on March 12, </w:t>
      </w:r>
      <w:r w:rsidR="007C4C2B">
        <w:t>2026,</w:t>
      </w:r>
      <w:r>
        <w:t xml:space="preserve"> at 9:00 a.m. at the San Simon Water Improvement District Office.</w:t>
      </w:r>
    </w:p>
    <w:p w14:paraId="3F94C18D" w14:textId="78012732" w:rsidR="005F25B0" w:rsidRDefault="005C71FB" w:rsidP="005C616A">
      <w:pPr>
        <w:pStyle w:val="ListNumber"/>
      </w:pPr>
      <w:r>
        <w:t>Adjournment</w:t>
      </w:r>
      <w:r w:rsidR="00A2100E">
        <w:t>:</w:t>
      </w:r>
    </w:p>
    <w:p w14:paraId="283365BA" w14:textId="04BFA0E1" w:rsidR="002E5783" w:rsidRDefault="002E5783" w:rsidP="004C5608">
      <w:pPr>
        <w:pStyle w:val="ListNumber"/>
        <w:numPr>
          <w:ilvl w:val="0"/>
          <w:numId w:val="0"/>
        </w:numPr>
        <w:ind w:firstLine="173"/>
      </w:pPr>
      <w:r>
        <w:lastRenderedPageBreak/>
        <w:t>Robert C. Fickett adjourned the meeting at 10:</w:t>
      </w:r>
      <w:r w:rsidR="00501D05">
        <w:t>17</w:t>
      </w:r>
      <w:r>
        <w:t xml:space="preserve"> a.m. </w:t>
      </w:r>
    </w:p>
    <w:sectPr w:rsidR="002E5783" w:rsidSect="005C0035">
      <w:headerReference w:type="default" r:id="rId12"/>
      <w:headerReference w:type="first" r:id="rId13"/>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25D0" w14:textId="77777777" w:rsidR="00474BEA" w:rsidRDefault="00474BEA" w:rsidP="001E7D29">
      <w:pPr>
        <w:spacing w:after="0" w:line="240" w:lineRule="auto"/>
      </w:pPr>
      <w:r>
        <w:separator/>
      </w:r>
    </w:p>
  </w:endnote>
  <w:endnote w:type="continuationSeparator" w:id="0">
    <w:p w14:paraId="0502EE5B" w14:textId="77777777" w:rsidR="00474BEA" w:rsidRDefault="00474BEA" w:rsidP="001E7D29">
      <w:pPr>
        <w:spacing w:after="0" w:line="240" w:lineRule="auto"/>
      </w:pPr>
      <w:r>
        <w:continuationSeparator/>
      </w:r>
    </w:p>
  </w:endnote>
  <w:endnote w:type="continuationNotice" w:id="1">
    <w:p w14:paraId="058B0BB0" w14:textId="77777777" w:rsidR="00474BEA" w:rsidRDefault="00474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A540" w14:textId="77777777" w:rsidR="00474BEA" w:rsidRDefault="00474BEA" w:rsidP="001E7D29">
      <w:pPr>
        <w:spacing w:after="0" w:line="240" w:lineRule="auto"/>
      </w:pPr>
      <w:r>
        <w:separator/>
      </w:r>
    </w:p>
  </w:footnote>
  <w:footnote w:type="continuationSeparator" w:id="0">
    <w:p w14:paraId="1DB62DC1" w14:textId="77777777" w:rsidR="00474BEA" w:rsidRDefault="00474BEA" w:rsidP="001E7D29">
      <w:pPr>
        <w:spacing w:after="0" w:line="240" w:lineRule="auto"/>
      </w:pPr>
      <w:r>
        <w:continuationSeparator/>
      </w:r>
    </w:p>
  </w:footnote>
  <w:footnote w:type="continuationNotice" w:id="1">
    <w:p w14:paraId="0E6BFB87" w14:textId="77777777" w:rsidR="00474BEA" w:rsidRDefault="00474B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7062" w14:textId="77777777" w:rsidR="002E4F42" w:rsidRDefault="002E4F42" w:rsidP="005F25B0">
    <w:pPr>
      <w:pStyle w:val="Header"/>
    </w:pPr>
    <w:r w:rsidRPr="00084752">
      <w:rPr>
        <w:noProof/>
        <w:lang w:val="en-GB"/>
      </w:rPr>
      <mc:AlternateContent>
        <mc:Choice Requires="wpg">
          <w:drawing>
            <wp:anchor distT="0" distB="0" distL="114300" distR="114300" simplePos="0" relativeHeight="251658240" behindDoc="1" locked="0" layoutInCell="1" allowOverlap="1" wp14:anchorId="6986C100" wp14:editId="71A70D2A">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447B69B8" id="Group 29" o:spid="_x0000_s1026" alt="&quot;&quot;" style="position:absolute;margin-left:0;margin-top:0;width:595pt;height:855.55pt;z-index:-251658240;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600" w:firstRow="0" w:lastRow="0" w:firstColumn="0" w:lastColumn="0" w:noHBand="1" w:noVBand="1"/>
    </w:tblPr>
    <w:tblGrid>
      <w:gridCol w:w="6660"/>
      <w:gridCol w:w="3420"/>
    </w:tblGrid>
    <w:tr w:rsidR="005F25B0" w14:paraId="2440C0EA" w14:textId="77777777" w:rsidTr="004528DD">
      <w:tc>
        <w:tcPr>
          <w:tcW w:w="6660" w:type="dxa"/>
        </w:tcPr>
        <w:p w14:paraId="116957B9" w14:textId="105C693E" w:rsidR="005F25B0" w:rsidRPr="00B74964" w:rsidRDefault="005F25B0" w:rsidP="005F25B0">
          <w:pPr>
            <w:ind w:left="0"/>
            <w:rPr>
              <w:sz w:val="36"/>
              <w:szCs w:val="36"/>
            </w:rPr>
          </w:pPr>
        </w:p>
      </w:tc>
      <w:tc>
        <w:tcPr>
          <w:tcW w:w="3420" w:type="dxa"/>
        </w:tcPr>
        <w:p w14:paraId="7FC0D88E" w14:textId="60A5FDC9" w:rsidR="005F25B0" w:rsidRPr="005F25B0" w:rsidRDefault="005F25B0" w:rsidP="005F25B0">
          <w:pPr>
            <w:pStyle w:val="LocationDateTime"/>
            <w:framePr w:wrap="around"/>
          </w:pPr>
        </w:p>
      </w:tc>
    </w:tr>
    <w:tr w:rsidR="005F25B0" w14:paraId="3ACA515E" w14:textId="77777777" w:rsidTr="00E73C22">
      <w:trPr>
        <w:trHeight w:val="1488"/>
      </w:trPr>
      <w:tc>
        <w:tcPr>
          <w:tcW w:w="6660" w:type="dxa"/>
          <w:tcMar>
            <w:left w:w="0" w:type="dxa"/>
            <w:right w:w="115" w:type="dxa"/>
          </w:tcMar>
          <w:vAlign w:val="center"/>
        </w:tcPr>
        <w:p w14:paraId="63359843" w14:textId="7DDE963A" w:rsidR="005F25B0" w:rsidRDefault="005F25B0" w:rsidP="00E73C22">
          <w:pPr>
            <w:pStyle w:val="Header"/>
            <w:jc w:val="center"/>
          </w:pPr>
        </w:p>
      </w:tc>
      <w:tc>
        <w:tcPr>
          <w:tcW w:w="3420" w:type="dxa"/>
          <w:vAlign w:val="center"/>
        </w:tcPr>
        <w:p w14:paraId="1A1F3894" w14:textId="77777777" w:rsidR="005F25B0" w:rsidRDefault="005F25B0" w:rsidP="005F25B0">
          <w:pPr>
            <w:pStyle w:val="Header"/>
          </w:pPr>
        </w:p>
      </w:tc>
    </w:tr>
  </w:tbl>
  <w:p w14:paraId="7EA0678D" w14:textId="77777777" w:rsidR="005F25B0" w:rsidRDefault="005F25B0">
    <w:pPr>
      <w:pStyle w:val="Header"/>
    </w:pPr>
    <w:r w:rsidRPr="00084752">
      <w:rPr>
        <w:noProof/>
        <w:lang w:val="en-GB"/>
      </w:rPr>
      <mc:AlternateContent>
        <mc:Choice Requires="wpg">
          <w:drawing>
            <wp:anchor distT="0" distB="0" distL="114300" distR="114300" simplePos="0" relativeHeight="251658241" behindDoc="1" locked="0" layoutInCell="1" allowOverlap="1" wp14:anchorId="288D8968" wp14:editId="58DD19CB">
              <wp:simplePos x="0" y="0"/>
              <wp:positionH relativeFrom="page">
                <wp:align>center</wp:align>
              </wp:positionH>
              <wp:positionV relativeFrom="page">
                <wp:align>center</wp:align>
              </wp:positionV>
              <wp:extent cx="7556500" cy="10865485"/>
              <wp:effectExtent l="0" t="0" r="1905" b="1397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7C88344B" id="Group 22" o:spid="_x0000_s1026" alt="&quot;&quot;" style="position:absolute;margin-left:0;margin-top:0;width:595pt;height:855.55pt;z-index:-251658239;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F806A0"/>
    <w:multiLevelType w:val="hybridMultilevel"/>
    <w:tmpl w:val="909A0D08"/>
    <w:lvl w:ilvl="0" w:tplc="356259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669F8"/>
    <w:multiLevelType w:val="hybridMultilevel"/>
    <w:tmpl w:val="B04AA970"/>
    <w:lvl w:ilvl="0" w:tplc="2CFE964E">
      <w:start w:val="4"/>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119A7DBB"/>
    <w:multiLevelType w:val="hybridMultilevel"/>
    <w:tmpl w:val="608E9DC2"/>
    <w:lvl w:ilvl="0" w:tplc="DE6A4DE2">
      <w:start w:val="1"/>
      <w:numFmt w:val="upperLetter"/>
      <w:lvlText w:val="%1."/>
      <w:lvlJc w:val="left"/>
      <w:pPr>
        <w:ind w:left="548" w:hanging="375"/>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1" w15:restartNumberingAfterBreak="0">
    <w:nsid w:val="18231D6E"/>
    <w:multiLevelType w:val="hybridMultilevel"/>
    <w:tmpl w:val="62F0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470176"/>
    <w:multiLevelType w:val="hybridMultilevel"/>
    <w:tmpl w:val="EF482654"/>
    <w:lvl w:ilvl="0" w:tplc="10EA1EFC">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4"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5" w15:restartNumberingAfterBreak="0">
    <w:nsid w:val="456D2443"/>
    <w:multiLevelType w:val="hybridMultilevel"/>
    <w:tmpl w:val="B3C62328"/>
    <w:lvl w:ilvl="0" w:tplc="74A2D3E6">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6"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92707537">
    <w:abstractNumId w:val="7"/>
  </w:num>
  <w:num w:numId="2" w16cid:durableId="887104202">
    <w:abstractNumId w:val="6"/>
  </w:num>
  <w:num w:numId="3" w16cid:durableId="1573464032">
    <w:abstractNumId w:val="5"/>
  </w:num>
  <w:num w:numId="4" w16cid:durableId="739986889">
    <w:abstractNumId w:val="4"/>
  </w:num>
  <w:num w:numId="5" w16cid:durableId="1268150271">
    <w:abstractNumId w:val="3"/>
  </w:num>
  <w:num w:numId="6" w16cid:durableId="1772510583">
    <w:abstractNumId w:val="2"/>
  </w:num>
  <w:num w:numId="7" w16cid:durableId="1362898756">
    <w:abstractNumId w:val="1"/>
  </w:num>
  <w:num w:numId="8" w16cid:durableId="1421488663">
    <w:abstractNumId w:val="0"/>
  </w:num>
  <w:num w:numId="9" w16cid:durableId="1129981001">
    <w:abstractNumId w:val="14"/>
  </w:num>
  <w:num w:numId="10" w16cid:durableId="1086877290">
    <w:abstractNumId w:val="12"/>
  </w:num>
  <w:num w:numId="11" w16cid:durableId="81683758">
    <w:abstractNumId w:val="16"/>
  </w:num>
  <w:num w:numId="12" w16cid:durableId="606812711">
    <w:abstractNumId w:val="17"/>
  </w:num>
  <w:num w:numId="13" w16cid:durableId="58091000">
    <w:abstractNumId w:val="13"/>
  </w:num>
  <w:num w:numId="14" w16cid:durableId="1978030799">
    <w:abstractNumId w:val="10"/>
  </w:num>
  <w:num w:numId="15" w16cid:durableId="1626229995">
    <w:abstractNumId w:val="9"/>
  </w:num>
  <w:num w:numId="16" w16cid:durableId="623274839">
    <w:abstractNumId w:val="15"/>
  </w:num>
  <w:num w:numId="17" w16cid:durableId="1604071674">
    <w:abstractNumId w:val="11"/>
  </w:num>
  <w:num w:numId="18" w16cid:durableId="160441097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FB"/>
    <w:rsid w:val="0000418E"/>
    <w:rsid w:val="00007E74"/>
    <w:rsid w:val="00013A40"/>
    <w:rsid w:val="00016839"/>
    <w:rsid w:val="00017A4C"/>
    <w:rsid w:val="00042FB3"/>
    <w:rsid w:val="00051BD8"/>
    <w:rsid w:val="000560CB"/>
    <w:rsid w:val="00057671"/>
    <w:rsid w:val="000619C1"/>
    <w:rsid w:val="00067EC0"/>
    <w:rsid w:val="0007314E"/>
    <w:rsid w:val="00075343"/>
    <w:rsid w:val="00080E8A"/>
    <w:rsid w:val="00084752"/>
    <w:rsid w:val="000850B1"/>
    <w:rsid w:val="00086540"/>
    <w:rsid w:val="00097A50"/>
    <w:rsid w:val="000A2EFF"/>
    <w:rsid w:val="000A7D31"/>
    <w:rsid w:val="000B4B99"/>
    <w:rsid w:val="000B6A85"/>
    <w:rsid w:val="000C4081"/>
    <w:rsid w:val="000C571A"/>
    <w:rsid w:val="000C7882"/>
    <w:rsid w:val="000D445D"/>
    <w:rsid w:val="000D6976"/>
    <w:rsid w:val="000E211C"/>
    <w:rsid w:val="000E3188"/>
    <w:rsid w:val="000E61FC"/>
    <w:rsid w:val="000E6C26"/>
    <w:rsid w:val="000F4987"/>
    <w:rsid w:val="000F65EC"/>
    <w:rsid w:val="0010158C"/>
    <w:rsid w:val="00103670"/>
    <w:rsid w:val="0010394D"/>
    <w:rsid w:val="00110866"/>
    <w:rsid w:val="00110BBD"/>
    <w:rsid w:val="00114C3B"/>
    <w:rsid w:val="0011573E"/>
    <w:rsid w:val="00121014"/>
    <w:rsid w:val="0012634B"/>
    <w:rsid w:val="001269DE"/>
    <w:rsid w:val="0012755F"/>
    <w:rsid w:val="00140DAE"/>
    <w:rsid w:val="001418D6"/>
    <w:rsid w:val="0015180F"/>
    <w:rsid w:val="00156D0D"/>
    <w:rsid w:val="00161E39"/>
    <w:rsid w:val="00163041"/>
    <w:rsid w:val="001746FC"/>
    <w:rsid w:val="00186B9C"/>
    <w:rsid w:val="0019082A"/>
    <w:rsid w:val="00193653"/>
    <w:rsid w:val="001A6138"/>
    <w:rsid w:val="001A6AC0"/>
    <w:rsid w:val="001A76B7"/>
    <w:rsid w:val="001B7784"/>
    <w:rsid w:val="001C002D"/>
    <w:rsid w:val="001C329C"/>
    <w:rsid w:val="001C75F3"/>
    <w:rsid w:val="001D46D4"/>
    <w:rsid w:val="001E0357"/>
    <w:rsid w:val="001E2E10"/>
    <w:rsid w:val="001E7D29"/>
    <w:rsid w:val="001F0BDE"/>
    <w:rsid w:val="001F2098"/>
    <w:rsid w:val="0020022C"/>
    <w:rsid w:val="00211349"/>
    <w:rsid w:val="002163F8"/>
    <w:rsid w:val="00222713"/>
    <w:rsid w:val="002404F5"/>
    <w:rsid w:val="002447B5"/>
    <w:rsid w:val="002523F9"/>
    <w:rsid w:val="00253BE9"/>
    <w:rsid w:val="00262155"/>
    <w:rsid w:val="00263E4F"/>
    <w:rsid w:val="00267151"/>
    <w:rsid w:val="002735DF"/>
    <w:rsid w:val="00275260"/>
    <w:rsid w:val="00275E06"/>
    <w:rsid w:val="00276671"/>
    <w:rsid w:val="00276A5A"/>
    <w:rsid w:val="00276FA1"/>
    <w:rsid w:val="00277236"/>
    <w:rsid w:val="0028089C"/>
    <w:rsid w:val="00282040"/>
    <w:rsid w:val="00284170"/>
    <w:rsid w:val="00285B87"/>
    <w:rsid w:val="00291B4A"/>
    <w:rsid w:val="00293231"/>
    <w:rsid w:val="00293C78"/>
    <w:rsid w:val="002949FB"/>
    <w:rsid w:val="002A08D0"/>
    <w:rsid w:val="002C2022"/>
    <w:rsid w:val="002C3D7E"/>
    <w:rsid w:val="002D481C"/>
    <w:rsid w:val="002D624F"/>
    <w:rsid w:val="002D63F8"/>
    <w:rsid w:val="002D776E"/>
    <w:rsid w:val="002E1D7A"/>
    <w:rsid w:val="002E4F42"/>
    <w:rsid w:val="002E5783"/>
    <w:rsid w:val="002E6D32"/>
    <w:rsid w:val="002F76DA"/>
    <w:rsid w:val="00300A13"/>
    <w:rsid w:val="00303C82"/>
    <w:rsid w:val="00304DC3"/>
    <w:rsid w:val="0032131A"/>
    <w:rsid w:val="003310BF"/>
    <w:rsid w:val="00333DF8"/>
    <w:rsid w:val="003409B1"/>
    <w:rsid w:val="00340CE9"/>
    <w:rsid w:val="00341AAE"/>
    <w:rsid w:val="003466C8"/>
    <w:rsid w:val="00350F6A"/>
    <w:rsid w:val="00352B99"/>
    <w:rsid w:val="00353DA2"/>
    <w:rsid w:val="00357641"/>
    <w:rsid w:val="003603AA"/>
    <w:rsid w:val="00360B6E"/>
    <w:rsid w:val="00361DEE"/>
    <w:rsid w:val="0037077B"/>
    <w:rsid w:val="00377B6C"/>
    <w:rsid w:val="00380A17"/>
    <w:rsid w:val="00383F8C"/>
    <w:rsid w:val="00394EF4"/>
    <w:rsid w:val="003A1CB3"/>
    <w:rsid w:val="003B2692"/>
    <w:rsid w:val="003B726C"/>
    <w:rsid w:val="003C29F2"/>
    <w:rsid w:val="003D3ED0"/>
    <w:rsid w:val="003D7FFE"/>
    <w:rsid w:val="003E5B1C"/>
    <w:rsid w:val="003E5EB5"/>
    <w:rsid w:val="003E7CA6"/>
    <w:rsid w:val="003F0259"/>
    <w:rsid w:val="00402B16"/>
    <w:rsid w:val="0040594F"/>
    <w:rsid w:val="00405DA8"/>
    <w:rsid w:val="00410612"/>
    <w:rsid w:val="00411F8B"/>
    <w:rsid w:val="004203B0"/>
    <w:rsid w:val="004230D9"/>
    <w:rsid w:val="00446186"/>
    <w:rsid w:val="00450670"/>
    <w:rsid w:val="004528DD"/>
    <w:rsid w:val="00452AAB"/>
    <w:rsid w:val="00454B6A"/>
    <w:rsid w:val="00455826"/>
    <w:rsid w:val="00457AAD"/>
    <w:rsid w:val="00465AF9"/>
    <w:rsid w:val="004701E1"/>
    <w:rsid w:val="00470B55"/>
    <w:rsid w:val="0047105F"/>
    <w:rsid w:val="004724BD"/>
    <w:rsid w:val="00474BEA"/>
    <w:rsid w:val="00475D69"/>
    <w:rsid w:val="00476082"/>
    <w:rsid w:val="00477352"/>
    <w:rsid w:val="00491C23"/>
    <w:rsid w:val="004A0504"/>
    <w:rsid w:val="004B0827"/>
    <w:rsid w:val="004B5603"/>
    <w:rsid w:val="004B5C09"/>
    <w:rsid w:val="004B7625"/>
    <w:rsid w:val="004C5608"/>
    <w:rsid w:val="004C6C65"/>
    <w:rsid w:val="004D56AF"/>
    <w:rsid w:val="004E227E"/>
    <w:rsid w:val="004E44A0"/>
    <w:rsid w:val="004E7AE3"/>
    <w:rsid w:val="004F5325"/>
    <w:rsid w:val="004F757A"/>
    <w:rsid w:val="00500DD1"/>
    <w:rsid w:val="00501D05"/>
    <w:rsid w:val="00502BAF"/>
    <w:rsid w:val="005072BC"/>
    <w:rsid w:val="00507F7F"/>
    <w:rsid w:val="005201FE"/>
    <w:rsid w:val="00521AE3"/>
    <w:rsid w:val="005245BD"/>
    <w:rsid w:val="0052650D"/>
    <w:rsid w:val="00535B54"/>
    <w:rsid w:val="0053793E"/>
    <w:rsid w:val="005421F1"/>
    <w:rsid w:val="0055028E"/>
    <w:rsid w:val="00554276"/>
    <w:rsid w:val="0056181B"/>
    <w:rsid w:val="00564D17"/>
    <w:rsid w:val="00570173"/>
    <w:rsid w:val="00584D55"/>
    <w:rsid w:val="005A64BA"/>
    <w:rsid w:val="005B06D5"/>
    <w:rsid w:val="005C0035"/>
    <w:rsid w:val="005C3287"/>
    <w:rsid w:val="005C616A"/>
    <w:rsid w:val="005C71FB"/>
    <w:rsid w:val="005D0534"/>
    <w:rsid w:val="005D3902"/>
    <w:rsid w:val="005D6AB7"/>
    <w:rsid w:val="005E0ED9"/>
    <w:rsid w:val="005E11E1"/>
    <w:rsid w:val="005E355E"/>
    <w:rsid w:val="005E52AB"/>
    <w:rsid w:val="005E65A4"/>
    <w:rsid w:val="005E662F"/>
    <w:rsid w:val="005E7317"/>
    <w:rsid w:val="005F2029"/>
    <w:rsid w:val="005F25B0"/>
    <w:rsid w:val="005F4284"/>
    <w:rsid w:val="006006F2"/>
    <w:rsid w:val="0061227A"/>
    <w:rsid w:val="006134B9"/>
    <w:rsid w:val="006142B5"/>
    <w:rsid w:val="00615900"/>
    <w:rsid w:val="00616B41"/>
    <w:rsid w:val="00620AE8"/>
    <w:rsid w:val="006218D1"/>
    <w:rsid w:val="00630BC7"/>
    <w:rsid w:val="00637120"/>
    <w:rsid w:val="0064628C"/>
    <w:rsid w:val="00650552"/>
    <w:rsid w:val="0065214E"/>
    <w:rsid w:val="00655EE2"/>
    <w:rsid w:val="0066013F"/>
    <w:rsid w:val="0066573B"/>
    <w:rsid w:val="006667CF"/>
    <w:rsid w:val="00680296"/>
    <w:rsid w:val="00680B27"/>
    <w:rsid w:val="0068484A"/>
    <w:rsid w:val="006853BC"/>
    <w:rsid w:val="00687389"/>
    <w:rsid w:val="006918F5"/>
    <w:rsid w:val="006928C1"/>
    <w:rsid w:val="006A2813"/>
    <w:rsid w:val="006B3A00"/>
    <w:rsid w:val="006C0142"/>
    <w:rsid w:val="006C06EB"/>
    <w:rsid w:val="006C095B"/>
    <w:rsid w:val="006C2CCB"/>
    <w:rsid w:val="006D4449"/>
    <w:rsid w:val="006D5463"/>
    <w:rsid w:val="006E015E"/>
    <w:rsid w:val="006E0FB2"/>
    <w:rsid w:val="006E75F7"/>
    <w:rsid w:val="006F03D4"/>
    <w:rsid w:val="006F5F4F"/>
    <w:rsid w:val="00700B1F"/>
    <w:rsid w:val="007102E6"/>
    <w:rsid w:val="00710931"/>
    <w:rsid w:val="007257E9"/>
    <w:rsid w:val="00726DA9"/>
    <w:rsid w:val="00727B7F"/>
    <w:rsid w:val="00737B03"/>
    <w:rsid w:val="00740105"/>
    <w:rsid w:val="00741404"/>
    <w:rsid w:val="00742D39"/>
    <w:rsid w:val="00744B1E"/>
    <w:rsid w:val="00756AD4"/>
    <w:rsid w:val="00756D9C"/>
    <w:rsid w:val="007619BD"/>
    <w:rsid w:val="00764E58"/>
    <w:rsid w:val="0077187C"/>
    <w:rsid w:val="00771C24"/>
    <w:rsid w:val="00776C2E"/>
    <w:rsid w:val="00781863"/>
    <w:rsid w:val="00784D4E"/>
    <w:rsid w:val="00792701"/>
    <w:rsid w:val="00793F37"/>
    <w:rsid w:val="00794FA2"/>
    <w:rsid w:val="0079554F"/>
    <w:rsid w:val="007A0B90"/>
    <w:rsid w:val="007A1131"/>
    <w:rsid w:val="007A14D4"/>
    <w:rsid w:val="007A34FD"/>
    <w:rsid w:val="007A5E37"/>
    <w:rsid w:val="007A641E"/>
    <w:rsid w:val="007C4C2B"/>
    <w:rsid w:val="007C63D5"/>
    <w:rsid w:val="007D3669"/>
    <w:rsid w:val="007D44EF"/>
    <w:rsid w:val="007D5836"/>
    <w:rsid w:val="007F34A4"/>
    <w:rsid w:val="007F3E69"/>
    <w:rsid w:val="00801555"/>
    <w:rsid w:val="00807403"/>
    <w:rsid w:val="00813E51"/>
    <w:rsid w:val="00815563"/>
    <w:rsid w:val="0081698E"/>
    <w:rsid w:val="00820A75"/>
    <w:rsid w:val="00822932"/>
    <w:rsid w:val="008240DA"/>
    <w:rsid w:val="008429E5"/>
    <w:rsid w:val="00843A72"/>
    <w:rsid w:val="00854364"/>
    <w:rsid w:val="008546A3"/>
    <w:rsid w:val="008549C7"/>
    <w:rsid w:val="00856025"/>
    <w:rsid w:val="00867EA4"/>
    <w:rsid w:val="008717D1"/>
    <w:rsid w:val="008739B3"/>
    <w:rsid w:val="00880C14"/>
    <w:rsid w:val="00892847"/>
    <w:rsid w:val="00897D88"/>
    <w:rsid w:val="008A0056"/>
    <w:rsid w:val="008A0319"/>
    <w:rsid w:val="008A328C"/>
    <w:rsid w:val="008A43B8"/>
    <w:rsid w:val="008B638E"/>
    <w:rsid w:val="008C2DED"/>
    <w:rsid w:val="008C3CD3"/>
    <w:rsid w:val="008C75E0"/>
    <w:rsid w:val="008C7628"/>
    <w:rsid w:val="008D0732"/>
    <w:rsid w:val="008D43E9"/>
    <w:rsid w:val="008E2907"/>
    <w:rsid w:val="008E3C0E"/>
    <w:rsid w:val="008E421A"/>
    <w:rsid w:val="008E476B"/>
    <w:rsid w:val="008F0F63"/>
    <w:rsid w:val="008F3F04"/>
    <w:rsid w:val="00917D2D"/>
    <w:rsid w:val="00926AAC"/>
    <w:rsid w:val="00927C63"/>
    <w:rsid w:val="00931789"/>
    <w:rsid w:val="00932F50"/>
    <w:rsid w:val="0093346B"/>
    <w:rsid w:val="009365B6"/>
    <w:rsid w:val="009412BA"/>
    <w:rsid w:val="0094245A"/>
    <w:rsid w:val="0094637B"/>
    <w:rsid w:val="00953A95"/>
    <w:rsid w:val="00955A78"/>
    <w:rsid w:val="00964291"/>
    <w:rsid w:val="009704F2"/>
    <w:rsid w:val="00975C9A"/>
    <w:rsid w:val="009801EF"/>
    <w:rsid w:val="00983B96"/>
    <w:rsid w:val="00987279"/>
    <w:rsid w:val="00991DF9"/>
    <w:rsid w:val="009921B8"/>
    <w:rsid w:val="009A36C9"/>
    <w:rsid w:val="009A528F"/>
    <w:rsid w:val="009B0305"/>
    <w:rsid w:val="009B3D85"/>
    <w:rsid w:val="009B7232"/>
    <w:rsid w:val="009D4984"/>
    <w:rsid w:val="009D54F6"/>
    <w:rsid w:val="009D6901"/>
    <w:rsid w:val="009D76EE"/>
    <w:rsid w:val="009E06E9"/>
    <w:rsid w:val="009F259D"/>
    <w:rsid w:val="009F4E19"/>
    <w:rsid w:val="00A07662"/>
    <w:rsid w:val="00A1006B"/>
    <w:rsid w:val="00A2100E"/>
    <w:rsid w:val="00A21B71"/>
    <w:rsid w:val="00A24A00"/>
    <w:rsid w:val="00A25111"/>
    <w:rsid w:val="00A3439E"/>
    <w:rsid w:val="00A36759"/>
    <w:rsid w:val="00A37F9E"/>
    <w:rsid w:val="00A40085"/>
    <w:rsid w:val="00A47DF6"/>
    <w:rsid w:val="00A5171C"/>
    <w:rsid w:val="00A5301D"/>
    <w:rsid w:val="00A56496"/>
    <w:rsid w:val="00A57C31"/>
    <w:rsid w:val="00A60E11"/>
    <w:rsid w:val="00A61237"/>
    <w:rsid w:val="00A63D35"/>
    <w:rsid w:val="00A80E11"/>
    <w:rsid w:val="00A82BE7"/>
    <w:rsid w:val="00A9231C"/>
    <w:rsid w:val="00A9728C"/>
    <w:rsid w:val="00AA2532"/>
    <w:rsid w:val="00AB42BD"/>
    <w:rsid w:val="00AC72FB"/>
    <w:rsid w:val="00AD2C4D"/>
    <w:rsid w:val="00AD6471"/>
    <w:rsid w:val="00AE1F88"/>
    <w:rsid w:val="00AE361F"/>
    <w:rsid w:val="00AE44C5"/>
    <w:rsid w:val="00AE5370"/>
    <w:rsid w:val="00AE6257"/>
    <w:rsid w:val="00AE7EBA"/>
    <w:rsid w:val="00AF11C5"/>
    <w:rsid w:val="00AF28AB"/>
    <w:rsid w:val="00AF4910"/>
    <w:rsid w:val="00AF495E"/>
    <w:rsid w:val="00B01C0D"/>
    <w:rsid w:val="00B064C0"/>
    <w:rsid w:val="00B13721"/>
    <w:rsid w:val="00B14205"/>
    <w:rsid w:val="00B20919"/>
    <w:rsid w:val="00B21669"/>
    <w:rsid w:val="00B247A9"/>
    <w:rsid w:val="00B24EB2"/>
    <w:rsid w:val="00B35638"/>
    <w:rsid w:val="00B36357"/>
    <w:rsid w:val="00B4160A"/>
    <w:rsid w:val="00B435B5"/>
    <w:rsid w:val="00B52001"/>
    <w:rsid w:val="00B565D8"/>
    <w:rsid w:val="00B5779A"/>
    <w:rsid w:val="00B64D24"/>
    <w:rsid w:val="00B6700C"/>
    <w:rsid w:val="00B7147D"/>
    <w:rsid w:val="00B74964"/>
    <w:rsid w:val="00B75CFC"/>
    <w:rsid w:val="00B816A2"/>
    <w:rsid w:val="00B8298B"/>
    <w:rsid w:val="00B853F9"/>
    <w:rsid w:val="00B868A5"/>
    <w:rsid w:val="00B91CEC"/>
    <w:rsid w:val="00B92231"/>
    <w:rsid w:val="00BA1F11"/>
    <w:rsid w:val="00BA2CE6"/>
    <w:rsid w:val="00BB018B"/>
    <w:rsid w:val="00BB755A"/>
    <w:rsid w:val="00BC20DD"/>
    <w:rsid w:val="00BC573E"/>
    <w:rsid w:val="00BC61AF"/>
    <w:rsid w:val="00BC6FFA"/>
    <w:rsid w:val="00BC7B90"/>
    <w:rsid w:val="00BD1747"/>
    <w:rsid w:val="00BD2B06"/>
    <w:rsid w:val="00BD478D"/>
    <w:rsid w:val="00BE367F"/>
    <w:rsid w:val="00BE619A"/>
    <w:rsid w:val="00BE79C4"/>
    <w:rsid w:val="00BF1F60"/>
    <w:rsid w:val="00C03A83"/>
    <w:rsid w:val="00C05A4D"/>
    <w:rsid w:val="00C14973"/>
    <w:rsid w:val="00C1643D"/>
    <w:rsid w:val="00C213C9"/>
    <w:rsid w:val="00C261A9"/>
    <w:rsid w:val="00C330C8"/>
    <w:rsid w:val="00C42793"/>
    <w:rsid w:val="00C47362"/>
    <w:rsid w:val="00C518C2"/>
    <w:rsid w:val="00C52EE2"/>
    <w:rsid w:val="00C53AE0"/>
    <w:rsid w:val="00C601ED"/>
    <w:rsid w:val="00C675F4"/>
    <w:rsid w:val="00C80805"/>
    <w:rsid w:val="00C8294F"/>
    <w:rsid w:val="00C85D21"/>
    <w:rsid w:val="00CC010F"/>
    <w:rsid w:val="00CC35A3"/>
    <w:rsid w:val="00CD5B15"/>
    <w:rsid w:val="00CE3DB1"/>
    <w:rsid w:val="00CE4C4E"/>
    <w:rsid w:val="00CE5A5C"/>
    <w:rsid w:val="00CF35BF"/>
    <w:rsid w:val="00CF41AD"/>
    <w:rsid w:val="00D00D22"/>
    <w:rsid w:val="00D0688E"/>
    <w:rsid w:val="00D07360"/>
    <w:rsid w:val="00D14CC6"/>
    <w:rsid w:val="00D216EE"/>
    <w:rsid w:val="00D24F70"/>
    <w:rsid w:val="00D30B6B"/>
    <w:rsid w:val="00D31AB7"/>
    <w:rsid w:val="00D379C7"/>
    <w:rsid w:val="00D43420"/>
    <w:rsid w:val="00D50D23"/>
    <w:rsid w:val="00D512BB"/>
    <w:rsid w:val="00D53571"/>
    <w:rsid w:val="00D705E5"/>
    <w:rsid w:val="00D7336E"/>
    <w:rsid w:val="00D77F82"/>
    <w:rsid w:val="00D82037"/>
    <w:rsid w:val="00D82B37"/>
    <w:rsid w:val="00D8360A"/>
    <w:rsid w:val="00DA3B1A"/>
    <w:rsid w:val="00DB08E9"/>
    <w:rsid w:val="00DC1BE9"/>
    <w:rsid w:val="00DC6078"/>
    <w:rsid w:val="00DC79AD"/>
    <w:rsid w:val="00DD2075"/>
    <w:rsid w:val="00DD2D2A"/>
    <w:rsid w:val="00DD565F"/>
    <w:rsid w:val="00DD6032"/>
    <w:rsid w:val="00DE288F"/>
    <w:rsid w:val="00DE4A81"/>
    <w:rsid w:val="00DF2868"/>
    <w:rsid w:val="00E117ED"/>
    <w:rsid w:val="00E15859"/>
    <w:rsid w:val="00E20947"/>
    <w:rsid w:val="00E22459"/>
    <w:rsid w:val="00E52953"/>
    <w:rsid w:val="00E557A0"/>
    <w:rsid w:val="00E61AB5"/>
    <w:rsid w:val="00E66FCD"/>
    <w:rsid w:val="00E7171C"/>
    <w:rsid w:val="00E73C22"/>
    <w:rsid w:val="00E74C8F"/>
    <w:rsid w:val="00E80F6E"/>
    <w:rsid w:val="00E85368"/>
    <w:rsid w:val="00E8639E"/>
    <w:rsid w:val="00E907BC"/>
    <w:rsid w:val="00E95851"/>
    <w:rsid w:val="00EA6717"/>
    <w:rsid w:val="00EA69D7"/>
    <w:rsid w:val="00EA6DFD"/>
    <w:rsid w:val="00EE09B2"/>
    <w:rsid w:val="00EF04F1"/>
    <w:rsid w:val="00EF5470"/>
    <w:rsid w:val="00EF6435"/>
    <w:rsid w:val="00F01256"/>
    <w:rsid w:val="00F056DF"/>
    <w:rsid w:val="00F10F6B"/>
    <w:rsid w:val="00F11EF3"/>
    <w:rsid w:val="00F22B3D"/>
    <w:rsid w:val="00F23697"/>
    <w:rsid w:val="00F35CB8"/>
    <w:rsid w:val="00F36BB7"/>
    <w:rsid w:val="00F411A6"/>
    <w:rsid w:val="00F42711"/>
    <w:rsid w:val="00F44A33"/>
    <w:rsid w:val="00F45CC3"/>
    <w:rsid w:val="00F47E14"/>
    <w:rsid w:val="00F577B3"/>
    <w:rsid w:val="00F75EF8"/>
    <w:rsid w:val="00F77E1F"/>
    <w:rsid w:val="00F82DB1"/>
    <w:rsid w:val="00F8331A"/>
    <w:rsid w:val="00F849B1"/>
    <w:rsid w:val="00F86679"/>
    <w:rsid w:val="00F87EAA"/>
    <w:rsid w:val="00F92B25"/>
    <w:rsid w:val="00F93D79"/>
    <w:rsid w:val="00F94D51"/>
    <w:rsid w:val="00F95F1F"/>
    <w:rsid w:val="00FB269F"/>
    <w:rsid w:val="00FB3809"/>
    <w:rsid w:val="00FC027E"/>
    <w:rsid w:val="00FC35D2"/>
    <w:rsid w:val="00FD3AE1"/>
    <w:rsid w:val="00FD6330"/>
    <w:rsid w:val="00FD6CAB"/>
    <w:rsid w:val="00FD7023"/>
    <w:rsid w:val="00FE6B6C"/>
    <w:rsid w:val="00FE7039"/>
    <w:rsid w:val="00FF69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DADFB2"/>
  <w15:docId w15:val="{9B920304-A84A-4634-ABC8-A3A8126D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9"/>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9"/>
      </w:numPr>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WID\AppData\Roaming\Microsoft\Templates\Double%20stripe%20agenda.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D00AEE-3F06-4626-AB25-35C6D09AE97B}">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4.xml><?xml version="1.0" encoding="utf-8"?>
<ds:datastoreItem xmlns:ds="http://schemas.openxmlformats.org/officeDocument/2006/customXml" ds:itemID="{618BE9FC-F36D-4504-863A-2EBBF44D6B96}">
  <ds:schemaRefs>
    <ds:schemaRef ds:uri="http://schemas.openxmlformats.org/officeDocument/2006/bibliography"/>
  </ds:schemaRefs>
</ds:datastoreItem>
</file>

<file path=customXml/itemProps5.xml><?xml version="1.0" encoding="utf-8"?>
<ds:datastoreItem xmlns:ds="http://schemas.openxmlformats.org/officeDocument/2006/customXml" ds:itemID="{3CF9A439-08CB-4BF0-B5C9-E9020D5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Double stripe agenda</Template>
  <TotalTime>141</TotalTime>
  <Pages>5</Pages>
  <Words>989</Words>
  <Characters>4845</Characters>
  <Application>Microsoft Office Word</Application>
  <DocSecurity>0</DocSecurity>
  <Lines>196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SSWID SSWID</dc:creator>
  <cp:keywords/>
  <dc:description/>
  <cp:lastModifiedBy>Chuck Fickett</cp:lastModifiedBy>
  <cp:revision>65</cp:revision>
  <cp:lastPrinted>2026-01-06T20:20:00Z</cp:lastPrinted>
  <dcterms:created xsi:type="dcterms:W3CDTF">2026-01-08T19:28:00Z</dcterms:created>
  <dcterms:modified xsi:type="dcterms:W3CDTF">2026-02-10T22:33:00Z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